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CC" w:rsidRDefault="00B25CCC" w:rsidP="00366B75">
      <w:pPr>
        <w:jc w:val="right"/>
        <w:rPr>
          <w:bCs/>
          <w:sz w:val="28"/>
        </w:rPr>
      </w:pPr>
    </w:p>
    <w:p w:rsidR="00B25CCC" w:rsidRDefault="00B25CCC" w:rsidP="00366B75">
      <w:pPr>
        <w:jc w:val="right"/>
        <w:rPr>
          <w:bCs/>
          <w:sz w:val="28"/>
        </w:rPr>
      </w:pPr>
    </w:p>
    <w:p w:rsidR="00B25CCC" w:rsidRDefault="00B25CCC" w:rsidP="00366B75">
      <w:pPr>
        <w:jc w:val="right"/>
        <w:rPr>
          <w:bCs/>
          <w:sz w:val="28"/>
        </w:rPr>
      </w:pPr>
    </w:p>
    <w:p w:rsidR="00B25CCC" w:rsidRDefault="00B25CCC" w:rsidP="00F03289">
      <w:pPr>
        <w:rPr>
          <w:bCs/>
          <w:sz w:val="28"/>
        </w:rPr>
      </w:pPr>
    </w:p>
    <w:p w:rsidR="00B25CCC" w:rsidRDefault="00B25CCC" w:rsidP="00366B75">
      <w:pPr>
        <w:jc w:val="right"/>
        <w:rPr>
          <w:bCs/>
          <w:sz w:val="28"/>
        </w:rPr>
      </w:pPr>
    </w:p>
    <w:p w:rsidR="00B25CCC" w:rsidRPr="00C57DC9" w:rsidRDefault="00B25CCC" w:rsidP="00366B75">
      <w:pPr>
        <w:jc w:val="right"/>
        <w:rPr>
          <w:bCs/>
          <w:sz w:val="28"/>
        </w:rPr>
      </w:pPr>
      <w:r w:rsidRPr="00C57DC9">
        <w:rPr>
          <w:bCs/>
          <w:sz w:val="28"/>
        </w:rPr>
        <w:t xml:space="preserve">Приложение № </w:t>
      </w:r>
      <w:r>
        <w:rPr>
          <w:bCs/>
          <w:sz w:val="28"/>
        </w:rPr>
        <w:t>7</w:t>
      </w:r>
    </w:p>
    <w:p w:rsidR="00B25CCC" w:rsidRPr="00C57DC9" w:rsidRDefault="00B25CCC" w:rsidP="00366B75">
      <w:pPr>
        <w:jc w:val="right"/>
        <w:rPr>
          <w:bCs/>
          <w:sz w:val="28"/>
        </w:rPr>
      </w:pPr>
      <w:r w:rsidRPr="00C57DC9">
        <w:rPr>
          <w:bCs/>
          <w:sz w:val="28"/>
        </w:rPr>
        <w:t>к Соглашению</w:t>
      </w:r>
    </w:p>
    <w:p w:rsidR="00B25CCC" w:rsidRDefault="00B25CCC" w:rsidP="00366B75">
      <w:pPr>
        <w:jc w:val="right"/>
        <w:rPr>
          <w:bCs/>
          <w:sz w:val="28"/>
        </w:rPr>
      </w:pPr>
      <w:r w:rsidRPr="00C57DC9">
        <w:rPr>
          <w:bCs/>
          <w:sz w:val="28"/>
        </w:rPr>
        <w:t>от _</w:t>
      </w:r>
      <w:r w:rsidRPr="00D43B10">
        <w:rPr>
          <w:bCs/>
          <w:sz w:val="28"/>
          <w:u w:val="single"/>
        </w:rPr>
        <w:t>31.05</w:t>
      </w:r>
      <w:r w:rsidRPr="00C57DC9">
        <w:rPr>
          <w:bCs/>
          <w:sz w:val="28"/>
        </w:rPr>
        <w:t>_ 2013 года № _</w:t>
      </w:r>
      <w:r w:rsidRPr="00D43B10">
        <w:rPr>
          <w:bCs/>
          <w:sz w:val="28"/>
          <w:u w:val="single"/>
        </w:rPr>
        <w:t>242</w:t>
      </w:r>
      <w:r w:rsidRPr="00C57DC9">
        <w:rPr>
          <w:bCs/>
          <w:sz w:val="28"/>
        </w:rPr>
        <w:t>_</w:t>
      </w:r>
    </w:p>
    <w:p w:rsidR="00B25CCC" w:rsidRDefault="00B25CCC" w:rsidP="00366B75">
      <w:pPr>
        <w:jc w:val="right"/>
        <w:rPr>
          <w:bCs/>
          <w:sz w:val="28"/>
        </w:rPr>
      </w:pPr>
    </w:p>
    <w:p w:rsidR="00B25CCC" w:rsidRDefault="00B25CCC" w:rsidP="00366B75">
      <w:pPr>
        <w:jc w:val="right"/>
        <w:rPr>
          <w:bCs/>
          <w:sz w:val="28"/>
        </w:rPr>
      </w:pPr>
      <w:r>
        <w:rPr>
          <w:bCs/>
          <w:sz w:val="28"/>
        </w:rPr>
        <w:t>Форма</w:t>
      </w:r>
    </w:p>
    <w:p w:rsidR="00B25CCC" w:rsidRPr="00E17150" w:rsidRDefault="00B25CCC" w:rsidP="00366B75">
      <w:pPr>
        <w:jc w:val="center"/>
        <w:rPr>
          <w:sz w:val="28"/>
          <w:szCs w:val="28"/>
        </w:rPr>
      </w:pPr>
      <w:r w:rsidRPr="00E17150">
        <w:rPr>
          <w:sz w:val="28"/>
          <w:szCs w:val="28"/>
        </w:rPr>
        <w:t xml:space="preserve">Отчет о передаче </w:t>
      </w:r>
      <w:r w:rsidRPr="00E17150">
        <w:rPr>
          <w:sz w:val="28"/>
        </w:rPr>
        <w:t xml:space="preserve">несвойственных для общеобразовательных учреждений функций </w:t>
      </w:r>
      <w:r w:rsidRPr="00E17150">
        <w:rPr>
          <w:sz w:val="28"/>
          <w:szCs w:val="28"/>
        </w:rPr>
        <w:t>в 2013 году</w:t>
      </w:r>
    </w:p>
    <w:p w:rsidR="00B25CCC" w:rsidRDefault="00B25CCC" w:rsidP="00366B75">
      <w:pPr>
        <w:pStyle w:val="BodyTextIndent"/>
        <w:ind w:left="0"/>
        <w:jc w:val="center"/>
      </w:pPr>
      <w:r>
        <w:t>Белозерского</w:t>
      </w:r>
      <w:r w:rsidRPr="00E17150">
        <w:t xml:space="preserve"> муниципального района</w:t>
      </w:r>
    </w:p>
    <w:p w:rsidR="00B25CCC" w:rsidRPr="00B412DA" w:rsidRDefault="00B25CCC" w:rsidP="00366B75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4218"/>
        <w:gridCol w:w="1701"/>
        <w:gridCol w:w="915"/>
        <w:gridCol w:w="6"/>
        <w:gridCol w:w="922"/>
        <w:gridCol w:w="1842"/>
        <w:gridCol w:w="993"/>
        <w:gridCol w:w="995"/>
        <w:gridCol w:w="2976"/>
      </w:tblGrid>
      <w:tr w:rsidR="00B25CCC" w:rsidRPr="007E5F2C" w:rsidTr="009D4122">
        <w:tc>
          <w:tcPr>
            <w:tcW w:w="566" w:type="dxa"/>
            <w:vMerge w:val="restart"/>
          </w:tcPr>
          <w:p w:rsidR="00B25CCC" w:rsidRPr="007E5F2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2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18" w:type="dxa"/>
            <w:vMerge w:val="restart"/>
          </w:tcPr>
          <w:p w:rsidR="00B25CCC" w:rsidRPr="007E5F2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2C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3544" w:type="dxa"/>
            <w:gridSpan w:val="4"/>
          </w:tcPr>
          <w:p w:rsidR="00B25CCC" w:rsidRPr="007E5F2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2C"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автобусов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5F2C">
              <w:rPr>
                <w:rFonts w:ascii="Times New Roman" w:hAnsi="Times New Roman"/>
                <w:sz w:val="24"/>
                <w:szCs w:val="24"/>
                <w:lang w:eastAsia="ru-RU"/>
              </w:rPr>
              <w:t>(кол-во)</w:t>
            </w:r>
          </w:p>
        </w:tc>
        <w:tc>
          <w:tcPr>
            <w:tcW w:w="3830" w:type="dxa"/>
            <w:gridSpan w:val="3"/>
          </w:tcPr>
          <w:p w:rsidR="00B25CCC" w:rsidRPr="007E5F2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2C"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котельных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5F2C">
              <w:rPr>
                <w:rFonts w:ascii="Times New Roman" w:hAnsi="Times New Roman"/>
                <w:sz w:val="24"/>
                <w:szCs w:val="24"/>
                <w:lang w:eastAsia="ru-RU"/>
              </w:rPr>
              <w:t>(кол-во)</w:t>
            </w:r>
          </w:p>
        </w:tc>
        <w:tc>
          <w:tcPr>
            <w:tcW w:w="2976" w:type="dxa"/>
            <w:vMerge w:val="restart"/>
          </w:tcPr>
          <w:p w:rsidR="00B25CCC" w:rsidRPr="007E5F2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2C">
              <w:rPr>
                <w:rFonts w:ascii="Times New Roman" w:hAnsi="Times New Roman"/>
                <w:sz w:val="24"/>
                <w:szCs w:val="24"/>
                <w:lang w:eastAsia="ru-RU"/>
              </w:rPr>
              <w:t>Иных функций</w:t>
            </w:r>
          </w:p>
        </w:tc>
      </w:tr>
      <w:tr w:rsidR="00B25CCC" w:rsidRPr="007E5F2C" w:rsidTr="009D4122">
        <w:tc>
          <w:tcPr>
            <w:tcW w:w="566" w:type="dxa"/>
            <w:vMerge/>
          </w:tcPr>
          <w:p w:rsidR="00B25CCC" w:rsidRPr="007E5F2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  <w:vMerge/>
          </w:tcPr>
          <w:p w:rsidR="00B25CCC" w:rsidRPr="007E5F2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B25CCC" w:rsidRPr="007E5F2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 на балансе ОУ</w:t>
            </w:r>
          </w:p>
        </w:tc>
        <w:tc>
          <w:tcPr>
            <w:tcW w:w="1843" w:type="dxa"/>
            <w:gridSpan w:val="3"/>
          </w:tcPr>
          <w:p w:rsidR="00B25CCC" w:rsidRPr="007E5F2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передано</w:t>
            </w:r>
          </w:p>
        </w:tc>
        <w:tc>
          <w:tcPr>
            <w:tcW w:w="1842" w:type="dxa"/>
            <w:vMerge w:val="restart"/>
          </w:tcPr>
          <w:p w:rsidR="00B25CCC" w:rsidRPr="007E5F2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 на балансе ОУ</w:t>
            </w:r>
          </w:p>
        </w:tc>
        <w:tc>
          <w:tcPr>
            <w:tcW w:w="1988" w:type="dxa"/>
            <w:gridSpan w:val="2"/>
          </w:tcPr>
          <w:p w:rsidR="00B25CCC" w:rsidRPr="007E5F2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передано</w:t>
            </w:r>
          </w:p>
        </w:tc>
        <w:tc>
          <w:tcPr>
            <w:tcW w:w="2976" w:type="dxa"/>
            <w:vMerge/>
          </w:tcPr>
          <w:p w:rsidR="00B25CCC" w:rsidRPr="007E5F2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CC" w:rsidRPr="007E5F2C" w:rsidTr="009D4122">
        <w:tc>
          <w:tcPr>
            <w:tcW w:w="566" w:type="dxa"/>
            <w:vMerge/>
          </w:tcPr>
          <w:p w:rsidR="00B25CCC" w:rsidRPr="007E5F2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  <w:vMerge/>
          </w:tcPr>
          <w:p w:rsidR="00B25CCC" w:rsidRPr="007E5F2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25CC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gridSpan w:val="2"/>
          </w:tcPr>
          <w:p w:rsidR="00B25CC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22" w:type="dxa"/>
          </w:tcPr>
          <w:p w:rsidR="00B25CC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42" w:type="dxa"/>
            <w:vMerge/>
          </w:tcPr>
          <w:p w:rsidR="00B25CC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25CC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5" w:type="dxa"/>
          </w:tcPr>
          <w:p w:rsidR="00B25CC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976" w:type="dxa"/>
            <w:vMerge/>
          </w:tcPr>
          <w:p w:rsidR="00B25CCC" w:rsidRPr="007E5F2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CC" w:rsidRPr="007E5F2C" w:rsidTr="009D4122">
        <w:tc>
          <w:tcPr>
            <w:tcW w:w="566" w:type="dxa"/>
          </w:tcPr>
          <w:p w:rsidR="00B25CCC" w:rsidRPr="007E5F2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218" w:type="dxa"/>
          </w:tcPr>
          <w:p w:rsidR="00B25CCC" w:rsidRPr="007E5F2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МОУ Белозерская СОШ №1</w:t>
            </w:r>
          </w:p>
        </w:tc>
        <w:tc>
          <w:tcPr>
            <w:tcW w:w="1701" w:type="dxa"/>
          </w:tcPr>
          <w:p w:rsidR="00B25CC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</w:tcPr>
          <w:p w:rsidR="00B25CC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8" w:type="dxa"/>
            <w:gridSpan w:val="2"/>
          </w:tcPr>
          <w:p w:rsidR="00B25CC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B25CC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25CC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B25CC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B25CCC" w:rsidRPr="007E5F2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CCC" w:rsidRPr="007E5F2C" w:rsidTr="009D4122">
        <w:tc>
          <w:tcPr>
            <w:tcW w:w="566" w:type="dxa"/>
          </w:tcPr>
          <w:p w:rsidR="00B25CC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18" w:type="dxa"/>
          </w:tcPr>
          <w:p w:rsidR="00B25CC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МОУ СОШ №2 им. С.С. Орлова</w:t>
            </w:r>
          </w:p>
        </w:tc>
        <w:tc>
          <w:tcPr>
            <w:tcW w:w="1701" w:type="dxa"/>
          </w:tcPr>
          <w:p w:rsidR="00B25CC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</w:tcPr>
          <w:p w:rsidR="00B25CC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8" w:type="dxa"/>
            <w:gridSpan w:val="2"/>
          </w:tcPr>
          <w:p w:rsidR="00B25CC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B25CC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25CC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B25CC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B25CCC" w:rsidRPr="007E5F2C" w:rsidRDefault="00B25CCC" w:rsidP="002F20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25CCC" w:rsidRDefault="00B25CCC" w:rsidP="00366B75">
      <w:pPr>
        <w:jc w:val="both"/>
        <w:rPr>
          <w:sz w:val="28"/>
          <w:szCs w:val="28"/>
        </w:rPr>
      </w:pPr>
    </w:p>
    <w:p w:rsidR="00B25CCC" w:rsidRDefault="00B25CCC" w:rsidP="00366B7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Белозерского муниципального района</w:t>
      </w:r>
      <w:r>
        <w:rPr>
          <w:sz w:val="28"/>
          <w:szCs w:val="28"/>
        </w:rPr>
        <w:tab/>
        <w:t>____________ / __</w:t>
      </w:r>
      <w:r w:rsidRPr="00F0471D">
        <w:rPr>
          <w:sz w:val="28"/>
          <w:szCs w:val="28"/>
          <w:u w:val="single"/>
        </w:rPr>
        <w:t>Е.В. Шашкин</w:t>
      </w:r>
      <w:r>
        <w:rPr>
          <w:sz w:val="28"/>
          <w:szCs w:val="28"/>
        </w:rPr>
        <w:t>_</w:t>
      </w:r>
    </w:p>
    <w:p w:rsidR="00B25CCC" w:rsidRPr="00B412DA" w:rsidRDefault="00B25CCC" w:rsidP="00366B75">
      <w:pPr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п</w:t>
      </w:r>
      <w:r w:rsidRPr="00B412DA">
        <w:rPr>
          <w:sz w:val="22"/>
          <w:szCs w:val="22"/>
        </w:rPr>
        <w:t>одпись</w:t>
      </w:r>
      <w:r w:rsidRPr="00B412DA">
        <w:rPr>
          <w:sz w:val="22"/>
          <w:szCs w:val="22"/>
        </w:rPr>
        <w:tab/>
      </w:r>
      <w:r w:rsidRPr="00B412DA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B412DA">
        <w:rPr>
          <w:sz w:val="22"/>
          <w:szCs w:val="22"/>
        </w:rPr>
        <w:t>расшифровка</w:t>
      </w:r>
    </w:p>
    <w:p w:rsidR="00B25CCC" w:rsidRDefault="00B25CCC" w:rsidP="00366B75">
      <w:pPr>
        <w:jc w:val="both"/>
        <w:rPr>
          <w:sz w:val="28"/>
          <w:szCs w:val="28"/>
        </w:rPr>
        <w:sectPr w:rsidR="00B25CCC" w:rsidSect="00366B75">
          <w:pgSz w:w="16838" w:h="11906" w:orient="landscape"/>
          <w:pgMar w:top="567" w:right="567" w:bottom="567" w:left="1134" w:header="720" w:footer="720" w:gutter="0"/>
          <w:cols w:space="720"/>
        </w:sectPr>
      </w:pPr>
    </w:p>
    <w:p w:rsidR="00B25CCC" w:rsidRPr="00B25FE3" w:rsidRDefault="00B25CCC" w:rsidP="00366B75">
      <w:pPr>
        <w:jc w:val="right"/>
        <w:rPr>
          <w:bCs/>
          <w:sz w:val="28"/>
        </w:rPr>
      </w:pPr>
      <w:r w:rsidRPr="00B25FE3">
        <w:rPr>
          <w:bCs/>
          <w:sz w:val="28"/>
        </w:rPr>
        <w:t xml:space="preserve">Приложение № </w:t>
      </w:r>
      <w:r>
        <w:rPr>
          <w:bCs/>
          <w:sz w:val="28"/>
        </w:rPr>
        <w:t>8</w:t>
      </w:r>
    </w:p>
    <w:p w:rsidR="00B25CCC" w:rsidRPr="00B25FE3" w:rsidRDefault="00B25CCC" w:rsidP="00366B75">
      <w:pPr>
        <w:jc w:val="right"/>
        <w:rPr>
          <w:bCs/>
          <w:sz w:val="28"/>
        </w:rPr>
      </w:pPr>
      <w:r w:rsidRPr="00B25FE3">
        <w:rPr>
          <w:bCs/>
          <w:sz w:val="28"/>
        </w:rPr>
        <w:t>к Соглашению</w:t>
      </w:r>
    </w:p>
    <w:p w:rsidR="00B25CCC" w:rsidRDefault="00B25CCC" w:rsidP="00366B75">
      <w:pPr>
        <w:jc w:val="right"/>
        <w:rPr>
          <w:bCs/>
          <w:sz w:val="28"/>
          <w:szCs w:val="28"/>
        </w:rPr>
      </w:pPr>
      <w:r w:rsidRPr="00C57DC9">
        <w:rPr>
          <w:bCs/>
          <w:sz w:val="28"/>
        </w:rPr>
        <w:t>от _</w:t>
      </w:r>
      <w:r w:rsidRPr="00D43B10">
        <w:rPr>
          <w:bCs/>
          <w:sz w:val="28"/>
          <w:u w:val="single"/>
        </w:rPr>
        <w:t>31.05</w:t>
      </w:r>
      <w:r w:rsidRPr="00C57DC9">
        <w:rPr>
          <w:bCs/>
          <w:sz w:val="28"/>
        </w:rPr>
        <w:t>_ 2013 года № _</w:t>
      </w:r>
      <w:r w:rsidRPr="00D43B10">
        <w:rPr>
          <w:bCs/>
          <w:sz w:val="28"/>
          <w:u w:val="single"/>
        </w:rPr>
        <w:t>242</w:t>
      </w:r>
    </w:p>
    <w:p w:rsidR="00B25CCC" w:rsidRPr="009539F4" w:rsidRDefault="00B25CCC" w:rsidP="00366B75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Форма</w:t>
      </w:r>
    </w:p>
    <w:p w:rsidR="00B25CCC" w:rsidRDefault="00B25CCC" w:rsidP="00366B75">
      <w:pPr>
        <w:ind w:left="1440" w:right="109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о выполнении </w:t>
      </w:r>
      <w:r w:rsidRPr="000269B4">
        <w:rPr>
          <w:sz w:val="28"/>
          <w:szCs w:val="28"/>
        </w:rPr>
        <w:t xml:space="preserve">показателей результативности Комплекса мер по модернизации системы общего образования </w:t>
      </w:r>
      <w:r>
        <w:rPr>
          <w:sz w:val="28"/>
          <w:szCs w:val="28"/>
        </w:rPr>
        <w:t>Белозерского</w:t>
      </w:r>
      <w:r w:rsidRPr="00B412DA">
        <w:rPr>
          <w:sz w:val="28"/>
          <w:szCs w:val="28"/>
        </w:rPr>
        <w:t xml:space="preserve"> муниципального района</w:t>
      </w:r>
      <w:r w:rsidRPr="000269B4">
        <w:rPr>
          <w:sz w:val="28"/>
          <w:szCs w:val="28"/>
        </w:rPr>
        <w:t xml:space="preserve"> в 2013 году: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4"/>
        <w:gridCol w:w="6238"/>
        <w:gridCol w:w="1985"/>
        <w:gridCol w:w="1843"/>
      </w:tblGrid>
      <w:tr w:rsidR="00B25CCC" w:rsidRPr="001C3772" w:rsidTr="00702317">
        <w:tc>
          <w:tcPr>
            <w:tcW w:w="674" w:type="dxa"/>
            <w:vMerge w:val="restart"/>
            <w:tcBorders>
              <w:right w:val="single" w:sz="4" w:space="0" w:color="auto"/>
            </w:tcBorders>
            <w:vAlign w:val="center"/>
          </w:tcPr>
          <w:p w:rsidR="00B25CCC" w:rsidRPr="001C3772" w:rsidRDefault="00B25CCC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№</w:t>
            </w:r>
          </w:p>
          <w:p w:rsidR="00B25CCC" w:rsidRPr="001C3772" w:rsidRDefault="00B25CCC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п/п</w:t>
            </w:r>
          </w:p>
        </w:tc>
        <w:tc>
          <w:tcPr>
            <w:tcW w:w="6238" w:type="dxa"/>
            <w:vMerge w:val="restart"/>
            <w:tcBorders>
              <w:left w:val="single" w:sz="4" w:space="0" w:color="auto"/>
            </w:tcBorders>
            <w:vAlign w:val="center"/>
          </w:tcPr>
          <w:p w:rsidR="00B25CCC" w:rsidRPr="001C3772" w:rsidRDefault="00B25CCC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 xml:space="preserve">Наименование показателя результативности 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  <w:vAlign w:val="center"/>
          </w:tcPr>
          <w:p w:rsidR="00B25CCC" w:rsidRDefault="00B25CCC" w:rsidP="0070231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Значения показателя</w:t>
            </w:r>
          </w:p>
          <w:p w:rsidR="00B25CCC" w:rsidRDefault="00B25CCC" w:rsidP="00702317">
            <w:pPr>
              <w:jc w:val="both"/>
              <w:rPr>
                <w:sz w:val="28"/>
              </w:rPr>
            </w:pPr>
            <w:r w:rsidRPr="001C3772">
              <w:rPr>
                <w:sz w:val="25"/>
                <w:szCs w:val="25"/>
              </w:rPr>
              <w:t>результативности в 2013 году</w:t>
            </w:r>
          </w:p>
          <w:p w:rsidR="00B25CCC" w:rsidRPr="001C3772" w:rsidRDefault="00B25CCC" w:rsidP="0070231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  <w:tr w:rsidR="00B25CCC" w:rsidRPr="001C3772" w:rsidTr="00702317">
        <w:tc>
          <w:tcPr>
            <w:tcW w:w="674" w:type="dxa"/>
            <w:vMerge/>
            <w:tcBorders>
              <w:right w:val="single" w:sz="4" w:space="0" w:color="auto"/>
            </w:tcBorders>
          </w:tcPr>
          <w:p w:rsidR="00B25CCC" w:rsidRPr="001C3772" w:rsidRDefault="00B25CCC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6238" w:type="dxa"/>
            <w:vMerge/>
            <w:tcBorders>
              <w:left w:val="single" w:sz="4" w:space="0" w:color="auto"/>
            </w:tcBorders>
          </w:tcPr>
          <w:p w:rsidR="00B25CCC" w:rsidRPr="001C3772" w:rsidRDefault="00B25CCC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1985" w:type="dxa"/>
          </w:tcPr>
          <w:p w:rsidR="00B25CCC" w:rsidRDefault="00B25CCC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  <w:lang w:val="en-US"/>
              </w:rPr>
              <w:t>I</w:t>
            </w:r>
            <w:r w:rsidRPr="001C3772">
              <w:rPr>
                <w:sz w:val="25"/>
                <w:szCs w:val="25"/>
              </w:rPr>
              <w:t xml:space="preserve"> квартал</w:t>
            </w:r>
          </w:p>
          <w:p w:rsidR="00B25CCC" w:rsidRPr="001C3772" w:rsidRDefault="00B25CCC" w:rsidP="0070231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(план)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25CCC" w:rsidRDefault="00B25CCC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  <w:lang w:val="en-US"/>
              </w:rPr>
              <w:t>I</w:t>
            </w:r>
            <w:r w:rsidRPr="001C3772">
              <w:rPr>
                <w:sz w:val="25"/>
                <w:szCs w:val="25"/>
              </w:rPr>
              <w:t xml:space="preserve"> квартал</w:t>
            </w:r>
          </w:p>
          <w:p w:rsidR="00B25CCC" w:rsidRPr="001C3772" w:rsidRDefault="00B25CCC" w:rsidP="0070231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(факт)</w:t>
            </w:r>
          </w:p>
        </w:tc>
      </w:tr>
      <w:tr w:rsidR="00B25CCC" w:rsidRPr="001C3772" w:rsidTr="00702317">
        <w:tc>
          <w:tcPr>
            <w:tcW w:w="674" w:type="dxa"/>
          </w:tcPr>
          <w:p w:rsidR="00B25CCC" w:rsidRPr="001C3772" w:rsidRDefault="00B25CCC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1.</w:t>
            </w:r>
          </w:p>
        </w:tc>
        <w:tc>
          <w:tcPr>
            <w:tcW w:w="6238" w:type="dxa"/>
          </w:tcPr>
          <w:p w:rsidR="00B25CCC" w:rsidRPr="001C3772" w:rsidRDefault="00B25CCC" w:rsidP="002F20FB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 xml:space="preserve">Доля школьников (по ступеням общего образования), обучающихся по федеральным государственным образовательным стандартам, в общей численности школьников (по ступеням общего образования) (проценты) </w:t>
            </w:r>
          </w:p>
        </w:tc>
        <w:tc>
          <w:tcPr>
            <w:tcW w:w="1985" w:type="dxa"/>
          </w:tcPr>
          <w:p w:rsidR="00B25CCC" w:rsidRPr="00F07778" w:rsidRDefault="00B25CCC" w:rsidP="00366B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</w:tcPr>
          <w:p w:rsidR="00B25CCC" w:rsidRPr="00F07778" w:rsidRDefault="00B25CCC" w:rsidP="0082159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B25CCC" w:rsidRPr="001C3772" w:rsidTr="00702317">
        <w:tc>
          <w:tcPr>
            <w:tcW w:w="674" w:type="dxa"/>
          </w:tcPr>
          <w:p w:rsidR="00B25CCC" w:rsidRPr="001C3772" w:rsidRDefault="00B25CCC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1.1.</w:t>
            </w:r>
          </w:p>
        </w:tc>
        <w:tc>
          <w:tcPr>
            <w:tcW w:w="6238" w:type="dxa"/>
          </w:tcPr>
          <w:p w:rsidR="00B25CCC" w:rsidRPr="001C3772" w:rsidRDefault="00B25CCC" w:rsidP="002F20FB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Начальное общее образование (проценты)</w:t>
            </w:r>
          </w:p>
        </w:tc>
        <w:tc>
          <w:tcPr>
            <w:tcW w:w="1985" w:type="dxa"/>
          </w:tcPr>
          <w:p w:rsidR="00B25CCC" w:rsidRPr="00F07778" w:rsidRDefault="00B25CCC" w:rsidP="00366B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52,4</w:t>
            </w:r>
          </w:p>
        </w:tc>
        <w:tc>
          <w:tcPr>
            <w:tcW w:w="1843" w:type="dxa"/>
          </w:tcPr>
          <w:p w:rsidR="00B25CCC" w:rsidRPr="00F07778" w:rsidRDefault="00B25CCC" w:rsidP="0082159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52,4</w:t>
            </w:r>
          </w:p>
        </w:tc>
      </w:tr>
      <w:tr w:rsidR="00B25CCC" w:rsidRPr="001C3772" w:rsidTr="00702317">
        <w:tc>
          <w:tcPr>
            <w:tcW w:w="674" w:type="dxa"/>
          </w:tcPr>
          <w:p w:rsidR="00B25CCC" w:rsidRPr="001C3772" w:rsidRDefault="00B25CCC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1.2.</w:t>
            </w:r>
          </w:p>
        </w:tc>
        <w:tc>
          <w:tcPr>
            <w:tcW w:w="6238" w:type="dxa"/>
          </w:tcPr>
          <w:p w:rsidR="00B25CCC" w:rsidRPr="001C3772" w:rsidRDefault="00B25CCC" w:rsidP="002F20FB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Основное общее образование (проценты)</w:t>
            </w:r>
          </w:p>
        </w:tc>
        <w:tc>
          <w:tcPr>
            <w:tcW w:w="1985" w:type="dxa"/>
          </w:tcPr>
          <w:p w:rsidR="00B25CCC" w:rsidRDefault="00B25CCC" w:rsidP="00366B75">
            <w:pPr>
              <w:jc w:val="center"/>
            </w:pPr>
            <w:r w:rsidRPr="00E835F2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B25CCC" w:rsidRDefault="00B25CCC" w:rsidP="00821599">
            <w:pPr>
              <w:jc w:val="center"/>
            </w:pPr>
            <w:r w:rsidRPr="00E835F2">
              <w:rPr>
                <w:sz w:val="26"/>
                <w:szCs w:val="26"/>
              </w:rPr>
              <w:t>0</w:t>
            </w:r>
          </w:p>
        </w:tc>
      </w:tr>
      <w:tr w:rsidR="00B25CCC" w:rsidRPr="001C3772" w:rsidTr="00702317">
        <w:tc>
          <w:tcPr>
            <w:tcW w:w="674" w:type="dxa"/>
          </w:tcPr>
          <w:p w:rsidR="00B25CCC" w:rsidRPr="001C3772" w:rsidRDefault="00B25CCC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1.3.</w:t>
            </w:r>
          </w:p>
        </w:tc>
        <w:tc>
          <w:tcPr>
            <w:tcW w:w="6238" w:type="dxa"/>
          </w:tcPr>
          <w:p w:rsidR="00B25CCC" w:rsidRPr="001C3772" w:rsidRDefault="00B25CCC" w:rsidP="002F20FB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 xml:space="preserve">Среднее </w:t>
            </w:r>
            <w:r>
              <w:rPr>
                <w:sz w:val="25"/>
                <w:szCs w:val="25"/>
              </w:rPr>
              <w:t>(</w:t>
            </w:r>
            <w:r w:rsidRPr="001C3772">
              <w:rPr>
                <w:sz w:val="25"/>
                <w:szCs w:val="25"/>
              </w:rPr>
              <w:t>полное</w:t>
            </w:r>
            <w:r>
              <w:rPr>
                <w:sz w:val="25"/>
                <w:szCs w:val="25"/>
              </w:rPr>
              <w:t>)</w:t>
            </w:r>
            <w:r w:rsidRPr="001C3772">
              <w:rPr>
                <w:sz w:val="25"/>
                <w:szCs w:val="25"/>
              </w:rPr>
              <w:t xml:space="preserve"> общее образование (проценты)</w:t>
            </w:r>
          </w:p>
        </w:tc>
        <w:tc>
          <w:tcPr>
            <w:tcW w:w="1985" w:type="dxa"/>
          </w:tcPr>
          <w:p w:rsidR="00B25CCC" w:rsidRDefault="00B25CCC" w:rsidP="00366B75">
            <w:pPr>
              <w:jc w:val="center"/>
            </w:pPr>
            <w:r w:rsidRPr="00E835F2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B25CCC" w:rsidRDefault="00B25CCC" w:rsidP="00821599">
            <w:pPr>
              <w:jc w:val="center"/>
            </w:pPr>
            <w:r w:rsidRPr="00E835F2">
              <w:rPr>
                <w:sz w:val="26"/>
                <w:szCs w:val="26"/>
              </w:rPr>
              <w:t>0</w:t>
            </w:r>
          </w:p>
        </w:tc>
      </w:tr>
      <w:tr w:rsidR="00B25CCC" w:rsidRPr="001C3772" w:rsidTr="00702317">
        <w:tc>
          <w:tcPr>
            <w:tcW w:w="674" w:type="dxa"/>
          </w:tcPr>
          <w:p w:rsidR="00B25CCC" w:rsidRPr="001C3772" w:rsidRDefault="00B25CCC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2.</w:t>
            </w:r>
          </w:p>
        </w:tc>
        <w:tc>
          <w:tcPr>
            <w:tcW w:w="6238" w:type="dxa"/>
          </w:tcPr>
          <w:p w:rsidR="00B25CCC" w:rsidRPr="001C3772" w:rsidRDefault="00B25CCC" w:rsidP="002F20FB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C3772">
              <w:rPr>
                <w:color w:val="000000"/>
                <w:sz w:val="25"/>
                <w:szCs w:val="25"/>
              </w:rPr>
              <w:t xml:space="preserve">Доля педагогических работников, получивших в установленном порядке первую, высшую квалификационные категории и подтверждение соответствия занимаемой должности, в общей численности педагогических работников </w:t>
            </w:r>
            <w:r w:rsidRPr="001C3772">
              <w:rPr>
                <w:sz w:val="25"/>
                <w:szCs w:val="25"/>
              </w:rPr>
              <w:t>(проценты)</w:t>
            </w:r>
          </w:p>
        </w:tc>
        <w:tc>
          <w:tcPr>
            <w:tcW w:w="1985" w:type="dxa"/>
          </w:tcPr>
          <w:p w:rsidR="00B25CCC" w:rsidRPr="00F07778" w:rsidRDefault="00B25CCC" w:rsidP="00366B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36,6</w:t>
            </w:r>
          </w:p>
        </w:tc>
        <w:tc>
          <w:tcPr>
            <w:tcW w:w="1843" w:type="dxa"/>
          </w:tcPr>
          <w:p w:rsidR="00B25CCC" w:rsidRPr="00F07778" w:rsidRDefault="00B25CCC" w:rsidP="0082159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36,6</w:t>
            </w:r>
          </w:p>
        </w:tc>
      </w:tr>
      <w:tr w:rsidR="00B25CCC" w:rsidRPr="001C3772" w:rsidTr="00702317">
        <w:tc>
          <w:tcPr>
            <w:tcW w:w="674" w:type="dxa"/>
          </w:tcPr>
          <w:p w:rsidR="00B25CCC" w:rsidRPr="001C3772" w:rsidRDefault="00B25CCC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3.</w:t>
            </w:r>
          </w:p>
        </w:tc>
        <w:tc>
          <w:tcPr>
            <w:tcW w:w="6238" w:type="dxa"/>
          </w:tcPr>
          <w:p w:rsidR="00B25CCC" w:rsidRPr="001C3772" w:rsidRDefault="00B25CCC" w:rsidP="002F20FB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1C3772">
              <w:rPr>
                <w:color w:val="000000"/>
                <w:sz w:val="25"/>
                <w:szCs w:val="25"/>
              </w:rPr>
              <w:t xml:space="preserve">Доля руководителей и педагогических работников общеобразовательных учреждений, прошедших повышение квалификации и (или) профессиональную переподготовку для работы в соответствии с федеральными государственными образовательными стандартами, в общей численности руководителей и педагогических работников общеобразовательных учреждений </w:t>
            </w:r>
            <w:r w:rsidRPr="001C3772">
              <w:rPr>
                <w:sz w:val="25"/>
                <w:szCs w:val="25"/>
              </w:rPr>
              <w:t>(проценты)</w:t>
            </w:r>
          </w:p>
        </w:tc>
        <w:tc>
          <w:tcPr>
            <w:tcW w:w="1985" w:type="dxa"/>
          </w:tcPr>
          <w:p w:rsidR="00B25CCC" w:rsidRPr="00F07778" w:rsidRDefault="00B25CCC" w:rsidP="00366B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39,49</w:t>
            </w:r>
          </w:p>
        </w:tc>
        <w:tc>
          <w:tcPr>
            <w:tcW w:w="1843" w:type="dxa"/>
          </w:tcPr>
          <w:p w:rsidR="00B25CCC" w:rsidRPr="00F07778" w:rsidRDefault="00B25CCC" w:rsidP="0082159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39,49</w:t>
            </w:r>
          </w:p>
        </w:tc>
      </w:tr>
      <w:tr w:rsidR="00B25CCC" w:rsidRPr="001C3772" w:rsidTr="00702317">
        <w:tc>
          <w:tcPr>
            <w:tcW w:w="674" w:type="dxa"/>
          </w:tcPr>
          <w:p w:rsidR="00B25CCC" w:rsidRPr="001C3772" w:rsidRDefault="00B25CCC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4.</w:t>
            </w:r>
          </w:p>
        </w:tc>
        <w:tc>
          <w:tcPr>
            <w:tcW w:w="6238" w:type="dxa"/>
          </w:tcPr>
          <w:p w:rsidR="00B25CCC" w:rsidRPr="001C3772" w:rsidRDefault="00B25CCC" w:rsidP="002F20FB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1C3772">
              <w:rPr>
                <w:rFonts w:ascii="Times New Roman" w:hAnsi="Times New Roman" w:cs="Times New Roman"/>
                <w:sz w:val="25"/>
                <w:szCs w:val="25"/>
              </w:rPr>
              <w:t>Доля общеобразовательных учреждений, осуществляющих дистанционное обучение обучающихся, в общей численности общеобразовательных учреждений (проценты)</w:t>
            </w:r>
          </w:p>
        </w:tc>
        <w:tc>
          <w:tcPr>
            <w:tcW w:w="1985" w:type="dxa"/>
          </w:tcPr>
          <w:p w:rsidR="00B25CCC" w:rsidRPr="00F07778" w:rsidRDefault="00B25CCC" w:rsidP="00366B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B25CCC" w:rsidRPr="00F07778" w:rsidRDefault="00B25CCC" w:rsidP="0082159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B25CCC" w:rsidRPr="001C3772" w:rsidTr="00702317">
        <w:tc>
          <w:tcPr>
            <w:tcW w:w="674" w:type="dxa"/>
          </w:tcPr>
          <w:p w:rsidR="00B25CCC" w:rsidRPr="001C3772" w:rsidRDefault="00B25CCC" w:rsidP="002F20F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1C3772">
              <w:rPr>
                <w:sz w:val="25"/>
                <w:szCs w:val="25"/>
              </w:rPr>
              <w:t>5.</w:t>
            </w:r>
          </w:p>
        </w:tc>
        <w:tc>
          <w:tcPr>
            <w:tcW w:w="6238" w:type="dxa"/>
          </w:tcPr>
          <w:p w:rsidR="00B25CCC" w:rsidRPr="001C3772" w:rsidRDefault="00B25CCC" w:rsidP="002F20FB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1C3772">
              <w:rPr>
                <w:rFonts w:ascii="Times New Roman" w:hAnsi="Times New Roman" w:cs="Times New Roman"/>
                <w:sz w:val="25"/>
                <w:szCs w:val="25"/>
              </w:rPr>
              <w:t xml:space="preserve">Динамика снижения потребления по всем видам топливно-энергетических ресурсов </w:t>
            </w:r>
          </w:p>
        </w:tc>
        <w:tc>
          <w:tcPr>
            <w:tcW w:w="1985" w:type="dxa"/>
          </w:tcPr>
          <w:p w:rsidR="00B25CCC" w:rsidRPr="00F07778" w:rsidRDefault="00B25CCC" w:rsidP="00366B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положительная</w:t>
            </w:r>
          </w:p>
        </w:tc>
        <w:tc>
          <w:tcPr>
            <w:tcW w:w="1843" w:type="dxa"/>
          </w:tcPr>
          <w:p w:rsidR="00B25CCC" w:rsidRPr="00F07778" w:rsidRDefault="00B25CCC" w:rsidP="0082159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отрицательная</w:t>
            </w:r>
          </w:p>
        </w:tc>
      </w:tr>
    </w:tbl>
    <w:p w:rsidR="00B25CCC" w:rsidRDefault="00B25CCC" w:rsidP="00366B75">
      <w:pPr>
        <w:jc w:val="both"/>
        <w:rPr>
          <w:sz w:val="28"/>
          <w:szCs w:val="28"/>
        </w:rPr>
      </w:pPr>
    </w:p>
    <w:p w:rsidR="00B25CCC" w:rsidRDefault="00B25CCC" w:rsidP="00366B7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Белозерского муниципального района</w:t>
      </w:r>
      <w:r>
        <w:rPr>
          <w:sz w:val="28"/>
          <w:szCs w:val="28"/>
        </w:rPr>
        <w:tab/>
        <w:t>____________ / _</w:t>
      </w:r>
      <w:r w:rsidRPr="00D43B10">
        <w:rPr>
          <w:sz w:val="28"/>
          <w:szCs w:val="28"/>
          <w:u w:val="single"/>
        </w:rPr>
        <w:t>Е.В. Шашкин</w:t>
      </w:r>
      <w:r>
        <w:rPr>
          <w:sz w:val="28"/>
          <w:szCs w:val="28"/>
        </w:rPr>
        <w:t>_</w:t>
      </w:r>
    </w:p>
    <w:p w:rsidR="00B25CCC" w:rsidRPr="00B412DA" w:rsidRDefault="00B25CCC" w:rsidP="00366B75">
      <w:pPr>
        <w:jc w:val="both"/>
        <w:rPr>
          <w:sz w:val="22"/>
          <w:szCs w:val="22"/>
        </w:rPr>
      </w:pPr>
      <w:r>
        <w:rPr>
          <w:sz w:val="28"/>
          <w:szCs w:val="28"/>
        </w:rPr>
        <w:tab/>
        <w:t xml:space="preserve">                                                                          </w:t>
      </w:r>
      <w:r w:rsidRPr="00B412DA">
        <w:rPr>
          <w:sz w:val="22"/>
          <w:szCs w:val="22"/>
        </w:rPr>
        <w:t>подпись</w:t>
      </w:r>
      <w:r w:rsidRPr="00B412DA">
        <w:rPr>
          <w:sz w:val="22"/>
          <w:szCs w:val="22"/>
        </w:rPr>
        <w:tab/>
      </w:r>
      <w:r w:rsidRPr="00B412DA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B412DA">
        <w:rPr>
          <w:sz w:val="22"/>
          <w:szCs w:val="22"/>
        </w:rPr>
        <w:t>расшифровка</w:t>
      </w:r>
    </w:p>
    <w:p w:rsidR="00B25CCC" w:rsidRDefault="00B25CCC" w:rsidP="00366B75">
      <w:pPr>
        <w:jc w:val="both"/>
        <w:rPr>
          <w:sz w:val="28"/>
          <w:szCs w:val="28"/>
        </w:rPr>
        <w:sectPr w:rsidR="00B25CCC" w:rsidSect="00366B75">
          <w:pgSz w:w="11906" w:h="16838"/>
          <w:pgMar w:top="567" w:right="567" w:bottom="1134" w:left="567" w:header="720" w:footer="720" w:gutter="0"/>
          <w:cols w:space="720"/>
        </w:sectPr>
      </w:pPr>
    </w:p>
    <w:p w:rsidR="00B25CCC" w:rsidRDefault="00B25CCC" w:rsidP="00366B75">
      <w:pPr>
        <w:jc w:val="right"/>
        <w:rPr>
          <w:bCs/>
          <w:sz w:val="28"/>
        </w:rPr>
      </w:pPr>
      <w:r>
        <w:rPr>
          <w:bCs/>
          <w:sz w:val="28"/>
        </w:rPr>
        <w:t>Приложение № 9</w:t>
      </w:r>
    </w:p>
    <w:p w:rsidR="00B25CCC" w:rsidRDefault="00B25CCC" w:rsidP="00366B75">
      <w:pPr>
        <w:jc w:val="right"/>
        <w:rPr>
          <w:bCs/>
          <w:sz w:val="28"/>
        </w:rPr>
      </w:pPr>
      <w:r>
        <w:rPr>
          <w:bCs/>
          <w:sz w:val="28"/>
        </w:rPr>
        <w:t>к Соглашению</w:t>
      </w:r>
    </w:p>
    <w:p w:rsidR="00B25CCC" w:rsidRDefault="00B25CCC" w:rsidP="00D43B10">
      <w:pPr>
        <w:jc w:val="right"/>
        <w:rPr>
          <w:sz w:val="28"/>
          <w:szCs w:val="28"/>
        </w:rPr>
      </w:pPr>
      <w:r w:rsidRPr="00C57DC9">
        <w:rPr>
          <w:bCs/>
          <w:sz w:val="28"/>
        </w:rPr>
        <w:t>от _</w:t>
      </w:r>
      <w:r w:rsidRPr="00D43B10">
        <w:rPr>
          <w:bCs/>
          <w:sz w:val="28"/>
          <w:u w:val="single"/>
        </w:rPr>
        <w:t>31.05</w:t>
      </w:r>
      <w:r w:rsidRPr="00C57DC9">
        <w:rPr>
          <w:bCs/>
          <w:sz w:val="28"/>
        </w:rPr>
        <w:t>_ 2013 года № _</w:t>
      </w:r>
      <w:r w:rsidRPr="00D43B10">
        <w:rPr>
          <w:bCs/>
          <w:sz w:val="28"/>
          <w:u w:val="single"/>
        </w:rPr>
        <w:t>242</w:t>
      </w:r>
    </w:p>
    <w:p w:rsidR="00B25CCC" w:rsidRPr="001C3772" w:rsidRDefault="00B25CCC" w:rsidP="00366B75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B25CCC" w:rsidRDefault="00B25CCC" w:rsidP="00366B75">
      <w:pPr>
        <w:tabs>
          <w:tab w:val="left" w:pos="3291"/>
        </w:tabs>
        <w:jc w:val="center"/>
        <w:rPr>
          <w:sz w:val="28"/>
        </w:rPr>
      </w:pPr>
      <w:r>
        <w:rPr>
          <w:sz w:val="28"/>
        </w:rPr>
        <w:t>Отчет о показателях деятельности общеобразовательных учреждений</w:t>
      </w:r>
    </w:p>
    <w:p w:rsidR="00B25CCC" w:rsidRDefault="00B25CCC" w:rsidP="00366B75">
      <w:pPr>
        <w:tabs>
          <w:tab w:val="left" w:pos="3291"/>
        </w:tabs>
        <w:jc w:val="center"/>
        <w:rPr>
          <w:sz w:val="28"/>
        </w:rPr>
      </w:pPr>
      <w:r>
        <w:rPr>
          <w:sz w:val="28"/>
          <w:szCs w:val="28"/>
        </w:rPr>
        <w:t>Белозерского</w:t>
      </w:r>
      <w:r w:rsidRPr="00B412DA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за 1 квартал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</w:t>
      </w:r>
    </w:p>
    <w:p w:rsidR="00B25CCC" w:rsidRPr="00B412DA" w:rsidRDefault="00B25CCC" w:rsidP="00366B75">
      <w:pPr>
        <w:tabs>
          <w:tab w:val="left" w:pos="3291"/>
        </w:tabs>
        <w:ind w:firstLine="709"/>
        <w:jc w:val="both"/>
        <w:rPr>
          <w:sz w:val="10"/>
          <w:szCs w:val="1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08"/>
        <w:gridCol w:w="2624"/>
        <w:gridCol w:w="1425"/>
        <w:gridCol w:w="1693"/>
      </w:tblGrid>
      <w:tr w:rsidR="00B25CCC" w:rsidRPr="00373712" w:rsidTr="00702317">
        <w:trPr>
          <w:trHeight w:val="510"/>
        </w:trPr>
        <w:tc>
          <w:tcPr>
            <w:tcW w:w="9108" w:type="dxa"/>
            <w:vMerge w:val="restart"/>
            <w:vAlign w:val="center"/>
          </w:tcPr>
          <w:p w:rsidR="00B25CCC" w:rsidRPr="00373712" w:rsidRDefault="00B25CCC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Среднегодовая наполняемость классов</w:t>
            </w:r>
          </w:p>
        </w:tc>
        <w:tc>
          <w:tcPr>
            <w:tcW w:w="2624" w:type="dxa"/>
            <w:vMerge w:val="restart"/>
            <w:vAlign w:val="center"/>
          </w:tcPr>
          <w:p w:rsidR="00B25CCC" w:rsidRPr="00373712" w:rsidRDefault="00B25CCC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Единицы измерения</w:t>
            </w:r>
          </w:p>
        </w:tc>
        <w:tc>
          <w:tcPr>
            <w:tcW w:w="3118" w:type="dxa"/>
            <w:gridSpan w:val="2"/>
            <w:vAlign w:val="center"/>
          </w:tcPr>
          <w:p w:rsidR="00B25CCC" w:rsidRDefault="00B25CCC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Показатель деятельности</w:t>
            </w:r>
          </w:p>
          <w:p w:rsidR="00B25CCC" w:rsidRPr="00373712" w:rsidRDefault="00B25CCC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</w:p>
        </w:tc>
      </w:tr>
      <w:tr w:rsidR="00B25CCC" w:rsidRPr="00373712" w:rsidTr="00702317">
        <w:trPr>
          <w:trHeight w:val="450"/>
        </w:trPr>
        <w:tc>
          <w:tcPr>
            <w:tcW w:w="9108" w:type="dxa"/>
            <w:vMerge/>
            <w:vAlign w:val="center"/>
          </w:tcPr>
          <w:p w:rsidR="00B25CCC" w:rsidRPr="00373712" w:rsidRDefault="00B25CCC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</w:p>
        </w:tc>
        <w:tc>
          <w:tcPr>
            <w:tcW w:w="2624" w:type="dxa"/>
            <w:vMerge/>
            <w:vAlign w:val="center"/>
          </w:tcPr>
          <w:p w:rsidR="00B25CCC" w:rsidRPr="00373712" w:rsidRDefault="00B25CCC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</w:p>
        </w:tc>
        <w:tc>
          <w:tcPr>
            <w:tcW w:w="1425" w:type="dxa"/>
            <w:vAlign w:val="center"/>
          </w:tcPr>
          <w:p w:rsidR="00B25CCC" w:rsidRPr="00373712" w:rsidRDefault="00B25CCC" w:rsidP="00702317">
            <w:pPr>
              <w:tabs>
                <w:tab w:val="left" w:pos="3291"/>
              </w:tabs>
              <w:rPr>
                <w:sz w:val="28"/>
              </w:rPr>
            </w:pPr>
            <w:r>
              <w:rPr>
                <w:sz w:val="28"/>
              </w:rPr>
              <w:t>план</w:t>
            </w:r>
          </w:p>
        </w:tc>
        <w:tc>
          <w:tcPr>
            <w:tcW w:w="1693" w:type="dxa"/>
            <w:vAlign w:val="center"/>
          </w:tcPr>
          <w:p w:rsidR="00B25CCC" w:rsidRPr="00373712" w:rsidRDefault="00B25CCC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факт</w:t>
            </w:r>
          </w:p>
        </w:tc>
      </w:tr>
      <w:tr w:rsidR="00B25CCC" w:rsidRPr="00373712" w:rsidTr="00702317">
        <w:tc>
          <w:tcPr>
            <w:tcW w:w="9108" w:type="dxa"/>
          </w:tcPr>
          <w:p w:rsidR="00B25CCC" w:rsidRPr="00373712" w:rsidRDefault="00B25CCC" w:rsidP="002F20FB">
            <w:pPr>
              <w:tabs>
                <w:tab w:val="left" w:pos="3291"/>
              </w:tabs>
              <w:jc w:val="both"/>
              <w:rPr>
                <w:sz w:val="28"/>
              </w:rPr>
            </w:pPr>
            <w:r w:rsidRPr="00373712">
              <w:rPr>
                <w:sz w:val="28"/>
              </w:rPr>
              <w:t>в городской местности</w:t>
            </w:r>
          </w:p>
        </w:tc>
        <w:tc>
          <w:tcPr>
            <w:tcW w:w="2624" w:type="dxa"/>
          </w:tcPr>
          <w:p w:rsidR="00B25CCC" w:rsidRPr="00373712" w:rsidRDefault="00B25CCC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человек</w:t>
            </w:r>
          </w:p>
        </w:tc>
        <w:tc>
          <w:tcPr>
            <w:tcW w:w="1425" w:type="dxa"/>
          </w:tcPr>
          <w:p w:rsidR="00B25CCC" w:rsidRPr="00224AFB" w:rsidRDefault="00B25CCC" w:rsidP="00821599">
            <w:pPr>
              <w:tabs>
                <w:tab w:val="left" w:pos="3291"/>
              </w:tabs>
              <w:jc w:val="both"/>
              <w:rPr>
                <w:sz w:val="28"/>
                <w:szCs w:val="28"/>
              </w:rPr>
            </w:pPr>
            <w:r w:rsidRPr="00224AFB">
              <w:rPr>
                <w:sz w:val="28"/>
                <w:szCs w:val="28"/>
              </w:rPr>
              <w:t>24,9</w:t>
            </w:r>
          </w:p>
        </w:tc>
        <w:tc>
          <w:tcPr>
            <w:tcW w:w="1693" w:type="dxa"/>
          </w:tcPr>
          <w:p w:rsidR="00B25CCC" w:rsidRPr="00373712" w:rsidRDefault="00B25CCC" w:rsidP="00DC1A0E">
            <w:pPr>
              <w:tabs>
                <w:tab w:val="left" w:pos="329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24,8*</w:t>
            </w:r>
          </w:p>
        </w:tc>
      </w:tr>
      <w:tr w:rsidR="00B25CCC" w:rsidRPr="00373712" w:rsidTr="00702317">
        <w:tc>
          <w:tcPr>
            <w:tcW w:w="9108" w:type="dxa"/>
          </w:tcPr>
          <w:p w:rsidR="00B25CCC" w:rsidRPr="00373712" w:rsidRDefault="00B25CCC" w:rsidP="002F20FB">
            <w:pPr>
              <w:tabs>
                <w:tab w:val="left" w:pos="3291"/>
              </w:tabs>
              <w:jc w:val="both"/>
              <w:rPr>
                <w:sz w:val="28"/>
              </w:rPr>
            </w:pPr>
            <w:r w:rsidRPr="00373712">
              <w:rPr>
                <w:sz w:val="28"/>
              </w:rPr>
              <w:t>в сельской местности</w:t>
            </w:r>
          </w:p>
        </w:tc>
        <w:tc>
          <w:tcPr>
            <w:tcW w:w="2624" w:type="dxa"/>
          </w:tcPr>
          <w:p w:rsidR="00B25CCC" w:rsidRPr="00373712" w:rsidRDefault="00B25CCC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человек</w:t>
            </w:r>
          </w:p>
        </w:tc>
        <w:tc>
          <w:tcPr>
            <w:tcW w:w="1425" w:type="dxa"/>
          </w:tcPr>
          <w:p w:rsidR="00B25CCC" w:rsidRPr="001378BD" w:rsidRDefault="00B25CCC" w:rsidP="00821599">
            <w:pPr>
              <w:tabs>
                <w:tab w:val="left" w:pos="329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</w:t>
            </w:r>
          </w:p>
        </w:tc>
        <w:tc>
          <w:tcPr>
            <w:tcW w:w="1693" w:type="dxa"/>
          </w:tcPr>
          <w:p w:rsidR="00B25CCC" w:rsidRPr="00373712" w:rsidRDefault="00B25CCC" w:rsidP="00DC1A0E">
            <w:pPr>
              <w:tabs>
                <w:tab w:val="left" w:pos="329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</w:tr>
      <w:tr w:rsidR="00B25CCC" w:rsidRPr="00373712" w:rsidTr="00702317">
        <w:tc>
          <w:tcPr>
            <w:tcW w:w="9108" w:type="dxa"/>
          </w:tcPr>
          <w:p w:rsidR="00B25CCC" w:rsidRPr="00373712" w:rsidRDefault="00B25CCC" w:rsidP="002F20FB">
            <w:pPr>
              <w:tabs>
                <w:tab w:val="left" w:pos="3291"/>
              </w:tabs>
              <w:jc w:val="both"/>
              <w:rPr>
                <w:sz w:val="28"/>
              </w:rPr>
            </w:pPr>
            <w:r w:rsidRPr="00373712">
              <w:rPr>
                <w:sz w:val="28"/>
              </w:rPr>
              <w:t>средняя численность обучающихся на 1 учителя в общеобразовательном учреждении</w:t>
            </w:r>
          </w:p>
        </w:tc>
        <w:tc>
          <w:tcPr>
            <w:tcW w:w="2624" w:type="dxa"/>
          </w:tcPr>
          <w:p w:rsidR="00B25CCC" w:rsidRPr="00373712" w:rsidRDefault="00B25CCC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человек</w:t>
            </w:r>
          </w:p>
        </w:tc>
        <w:tc>
          <w:tcPr>
            <w:tcW w:w="1425" w:type="dxa"/>
          </w:tcPr>
          <w:p w:rsidR="00B25CCC" w:rsidRPr="001378BD" w:rsidRDefault="00B25CCC" w:rsidP="00821599">
            <w:pPr>
              <w:tabs>
                <w:tab w:val="left" w:pos="329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</w:t>
            </w:r>
          </w:p>
        </w:tc>
        <w:tc>
          <w:tcPr>
            <w:tcW w:w="1693" w:type="dxa"/>
          </w:tcPr>
          <w:p w:rsidR="00B25CCC" w:rsidRPr="00373712" w:rsidRDefault="00B25CCC" w:rsidP="00DC1A0E">
            <w:pPr>
              <w:tabs>
                <w:tab w:val="left" w:pos="329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10,3**</w:t>
            </w:r>
          </w:p>
        </w:tc>
      </w:tr>
      <w:tr w:rsidR="00B25CCC" w:rsidRPr="00373712" w:rsidTr="00702317">
        <w:tc>
          <w:tcPr>
            <w:tcW w:w="9108" w:type="dxa"/>
          </w:tcPr>
          <w:p w:rsidR="00B25CCC" w:rsidRPr="00373712" w:rsidRDefault="00B25CCC" w:rsidP="002F20FB">
            <w:pPr>
              <w:tabs>
                <w:tab w:val="left" w:pos="3291"/>
              </w:tabs>
              <w:jc w:val="both"/>
              <w:rPr>
                <w:sz w:val="28"/>
              </w:rPr>
            </w:pPr>
            <w:r w:rsidRPr="00373712">
              <w:rPr>
                <w:sz w:val="28"/>
              </w:rPr>
              <w:t>средняя численность обучающихся на 1 прочего работающего в общеобразовательном учреждении</w:t>
            </w:r>
          </w:p>
        </w:tc>
        <w:tc>
          <w:tcPr>
            <w:tcW w:w="2624" w:type="dxa"/>
          </w:tcPr>
          <w:p w:rsidR="00B25CCC" w:rsidRPr="00373712" w:rsidRDefault="00B25CCC" w:rsidP="002F20FB">
            <w:pPr>
              <w:tabs>
                <w:tab w:val="left" w:pos="3291"/>
              </w:tabs>
              <w:jc w:val="center"/>
              <w:rPr>
                <w:sz w:val="28"/>
              </w:rPr>
            </w:pPr>
            <w:r w:rsidRPr="00373712">
              <w:rPr>
                <w:sz w:val="28"/>
              </w:rPr>
              <w:t>человек</w:t>
            </w:r>
          </w:p>
        </w:tc>
        <w:tc>
          <w:tcPr>
            <w:tcW w:w="1425" w:type="dxa"/>
          </w:tcPr>
          <w:p w:rsidR="00B25CCC" w:rsidRPr="001378BD" w:rsidRDefault="00B25CCC" w:rsidP="00821599">
            <w:pPr>
              <w:tabs>
                <w:tab w:val="left" w:pos="329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</w:t>
            </w:r>
          </w:p>
        </w:tc>
        <w:tc>
          <w:tcPr>
            <w:tcW w:w="1693" w:type="dxa"/>
          </w:tcPr>
          <w:p w:rsidR="00B25CCC" w:rsidRPr="00373712" w:rsidRDefault="00B25CCC" w:rsidP="00DC1A0E">
            <w:pPr>
              <w:tabs>
                <w:tab w:val="left" w:pos="329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8,4**</w:t>
            </w:r>
          </w:p>
        </w:tc>
      </w:tr>
    </w:tbl>
    <w:p w:rsidR="00B25CCC" w:rsidRPr="0077130E" w:rsidRDefault="00B25CCC" w:rsidP="0077130E">
      <w:pPr>
        <w:jc w:val="both"/>
        <w:rPr>
          <w:sz w:val="28"/>
          <w:szCs w:val="28"/>
        </w:rPr>
      </w:pPr>
      <w:r>
        <w:rPr>
          <w:sz w:val="28"/>
          <w:szCs w:val="28"/>
        </w:rPr>
        <w:t>*б</w:t>
      </w:r>
      <w:r w:rsidRPr="0077130E">
        <w:rPr>
          <w:sz w:val="28"/>
          <w:szCs w:val="28"/>
        </w:rPr>
        <w:t xml:space="preserve">ез учёта </w:t>
      </w:r>
      <w:r>
        <w:rPr>
          <w:sz w:val="28"/>
          <w:szCs w:val="28"/>
        </w:rPr>
        <w:t>специальной (</w:t>
      </w:r>
      <w:r w:rsidRPr="0077130E">
        <w:rPr>
          <w:sz w:val="28"/>
          <w:szCs w:val="28"/>
        </w:rPr>
        <w:t>коррекционной</w:t>
      </w:r>
      <w:r>
        <w:rPr>
          <w:sz w:val="28"/>
          <w:szCs w:val="28"/>
        </w:rPr>
        <w:t>)</w:t>
      </w:r>
      <w:r w:rsidRPr="0077130E">
        <w:rPr>
          <w:sz w:val="28"/>
          <w:szCs w:val="28"/>
        </w:rPr>
        <w:t xml:space="preserve"> школы и коррекционных классов </w:t>
      </w:r>
      <w:r w:rsidRPr="0077130E">
        <w:rPr>
          <w:sz w:val="28"/>
          <w:szCs w:val="28"/>
          <w:lang w:val="en-US"/>
        </w:rPr>
        <w:t>VII</w:t>
      </w:r>
      <w:r w:rsidRPr="0077130E">
        <w:rPr>
          <w:sz w:val="28"/>
          <w:szCs w:val="28"/>
        </w:rPr>
        <w:t xml:space="preserve"> вида</w:t>
      </w:r>
    </w:p>
    <w:p w:rsidR="00B25CCC" w:rsidRDefault="00B25CCC" w:rsidP="00366B75">
      <w:pPr>
        <w:jc w:val="both"/>
        <w:rPr>
          <w:sz w:val="28"/>
          <w:szCs w:val="28"/>
        </w:rPr>
      </w:pPr>
      <w:r>
        <w:rPr>
          <w:sz w:val="28"/>
          <w:szCs w:val="28"/>
        </w:rPr>
        <w:t>**без учёта специальной (</w:t>
      </w:r>
      <w:r w:rsidRPr="0077130E">
        <w:rPr>
          <w:sz w:val="28"/>
          <w:szCs w:val="28"/>
        </w:rPr>
        <w:t>коррекционной</w:t>
      </w:r>
      <w:r>
        <w:rPr>
          <w:sz w:val="28"/>
          <w:szCs w:val="28"/>
        </w:rPr>
        <w:t>)</w:t>
      </w:r>
      <w:r w:rsidRPr="0077130E">
        <w:rPr>
          <w:sz w:val="28"/>
          <w:szCs w:val="28"/>
        </w:rPr>
        <w:t xml:space="preserve"> школы</w:t>
      </w:r>
    </w:p>
    <w:p w:rsidR="00B25CCC" w:rsidRDefault="00B25CCC" w:rsidP="00366B75">
      <w:pPr>
        <w:jc w:val="both"/>
        <w:rPr>
          <w:sz w:val="28"/>
          <w:szCs w:val="28"/>
        </w:rPr>
      </w:pPr>
    </w:p>
    <w:p w:rsidR="00B25CCC" w:rsidRDefault="00B25CCC" w:rsidP="00366B7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Белозерского муниципального района</w:t>
      </w:r>
      <w:r>
        <w:rPr>
          <w:sz w:val="28"/>
          <w:szCs w:val="28"/>
        </w:rPr>
        <w:tab/>
        <w:t>____________ / _</w:t>
      </w:r>
      <w:r w:rsidRPr="00FA64F4">
        <w:rPr>
          <w:sz w:val="28"/>
          <w:szCs w:val="28"/>
          <w:u w:val="single"/>
        </w:rPr>
        <w:t>Е.В. Шашкин</w:t>
      </w:r>
      <w:r>
        <w:rPr>
          <w:sz w:val="28"/>
          <w:szCs w:val="28"/>
        </w:rPr>
        <w:t>__</w:t>
      </w:r>
    </w:p>
    <w:p w:rsidR="00B25CCC" w:rsidRPr="00B412DA" w:rsidRDefault="00B25CCC" w:rsidP="00366B75">
      <w:pPr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B412DA">
        <w:rPr>
          <w:sz w:val="22"/>
          <w:szCs w:val="22"/>
        </w:rPr>
        <w:t>подпись</w:t>
      </w:r>
      <w:r w:rsidRPr="00B412DA">
        <w:rPr>
          <w:sz w:val="22"/>
          <w:szCs w:val="22"/>
        </w:rPr>
        <w:tab/>
      </w:r>
      <w:r w:rsidRPr="00B412DA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B412DA">
        <w:rPr>
          <w:sz w:val="22"/>
          <w:szCs w:val="22"/>
        </w:rPr>
        <w:t>расшифровка</w:t>
      </w:r>
    </w:p>
    <w:p w:rsidR="00B25CCC" w:rsidRDefault="00B25CCC" w:rsidP="00366B75">
      <w:pPr>
        <w:jc w:val="right"/>
        <w:rPr>
          <w:bCs/>
          <w:sz w:val="28"/>
        </w:rPr>
        <w:sectPr w:rsidR="00B25CCC" w:rsidSect="009B4FF3">
          <w:pgSz w:w="16838" w:h="11906" w:orient="landscape"/>
          <w:pgMar w:top="567" w:right="567" w:bottom="567" w:left="1134" w:header="720" w:footer="720" w:gutter="0"/>
          <w:cols w:space="720"/>
        </w:sectPr>
      </w:pPr>
    </w:p>
    <w:p w:rsidR="00B25CCC" w:rsidRDefault="00B25CCC" w:rsidP="00366B75">
      <w:pPr>
        <w:jc w:val="right"/>
        <w:rPr>
          <w:bCs/>
          <w:sz w:val="28"/>
        </w:rPr>
      </w:pPr>
      <w:r>
        <w:rPr>
          <w:bCs/>
          <w:sz w:val="28"/>
        </w:rPr>
        <w:t>Приложение № 10</w:t>
      </w:r>
    </w:p>
    <w:p w:rsidR="00B25CCC" w:rsidRDefault="00B25CCC" w:rsidP="00366B75">
      <w:pPr>
        <w:jc w:val="right"/>
        <w:rPr>
          <w:bCs/>
          <w:sz w:val="28"/>
        </w:rPr>
      </w:pPr>
      <w:r>
        <w:rPr>
          <w:bCs/>
          <w:sz w:val="28"/>
        </w:rPr>
        <w:t>к Соглашению</w:t>
      </w:r>
    </w:p>
    <w:p w:rsidR="00B25CCC" w:rsidRDefault="00B25CCC" w:rsidP="00366B75">
      <w:pPr>
        <w:jc w:val="right"/>
        <w:rPr>
          <w:bCs/>
          <w:sz w:val="28"/>
        </w:rPr>
      </w:pPr>
      <w:r w:rsidRPr="00C57DC9">
        <w:rPr>
          <w:bCs/>
          <w:sz w:val="28"/>
        </w:rPr>
        <w:t>от _</w:t>
      </w:r>
      <w:r w:rsidRPr="00D43B10">
        <w:rPr>
          <w:bCs/>
          <w:sz w:val="28"/>
          <w:u w:val="single"/>
        </w:rPr>
        <w:t>31.05</w:t>
      </w:r>
      <w:r w:rsidRPr="00C57DC9">
        <w:rPr>
          <w:bCs/>
          <w:sz w:val="28"/>
        </w:rPr>
        <w:t>_ 2013 года № _</w:t>
      </w:r>
      <w:r w:rsidRPr="00D43B10">
        <w:rPr>
          <w:bCs/>
          <w:sz w:val="28"/>
          <w:u w:val="single"/>
        </w:rPr>
        <w:t>242</w:t>
      </w:r>
    </w:p>
    <w:p w:rsidR="00B25CCC" w:rsidRDefault="00B25CCC" w:rsidP="00366B75">
      <w:pPr>
        <w:jc w:val="right"/>
        <w:rPr>
          <w:bCs/>
          <w:sz w:val="28"/>
        </w:rPr>
      </w:pPr>
      <w:r>
        <w:rPr>
          <w:bCs/>
          <w:sz w:val="28"/>
        </w:rPr>
        <w:t>Форма</w:t>
      </w:r>
    </w:p>
    <w:p w:rsidR="00B25CCC" w:rsidRDefault="00B25CCC" w:rsidP="00366B75">
      <w:pPr>
        <w:jc w:val="right"/>
        <w:rPr>
          <w:bCs/>
          <w:sz w:val="28"/>
        </w:rPr>
      </w:pPr>
    </w:p>
    <w:p w:rsidR="00B25CCC" w:rsidRPr="009539F4" w:rsidRDefault="00B25CCC" w:rsidP="00366B75">
      <w:pPr>
        <w:jc w:val="center"/>
        <w:rPr>
          <w:sz w:val="28"/>
          <w:szCs w:val="28"/>
        </w:rPr>
      </w:pPr>
      <w:r w:rsidRPr="009539F4">
        <w:rPr>
          <w:bCs/>
          <w:sz w:val="28"/>
          <w:szCs w:val="28"/>
        </w:rPr>
        <w:t xml:space="preserve">Информация о средней заработной плате и фонде оплаты труда работников </w:t>
      </w:r>
      <w:r>
        <w:rPr>
          <w:bCs/>
          <w:sz w:val="28"/>
          <w:szCs w:val="28"/>
        </w:rPr>
        <w:t>общеобразовательных учреждений Белозерского муниципального района за _</w:t>
      </w:r>
      <w:r>
        <w:rPr>
          <w:bCs/>
          <w:sz w:val="28"/>
          <w:szCs w:val="28"/>
          <w:u w:val="single"/>
        </w:rPr>
        <w:t>1</w:t>
      </w:r>
      <w:r>
        <w:rPr>
          <w:bCs/>
          <w:sz w:val="28"/>
          <w:szCs w:val="28"/>
        </w:rPr>
        <w:t>_</w:t>
      </w:r>
      <w:r w:rsidRPr="009539F4">
        <w:rPr>
          <w:bCs/>
          <w:sz w:val="28"/>
          <w:szCs w:val="28"/>
        </w:rPr>
        <w:t xml:space="preserve"> квартал 2013 года</w:t>
      </w:r>
    </w:p>
    <w:p w:rsidR="00B25CCC" w:rsidRDefault="00B25CCC" w:rsidP="00366B75">
      <w:pPr>
        <w:jc w:val="both"/>
      </w:pPr>
    </w:p>
    <w:tbl>
      <w:tblPr>
        <w:tblW w:w="15318" w:type="dxa"/>
        <w:tblInd w:w="91" w:type="dxa"/>
        <w:tblLook w:val="0000"/>
      </w:tblPr>
      <w:tblGrid>
        <w:gridCol w:w="756"/>
        <w:gridCol w:w="3868"/>
        <w:gridCol w:w="2340"/>
        <w:gridCol w:w="1721"/>
        <w:gridCol w:w="2340"/>
        <w:gridCol w:w="1800"/>
        <w:gridCol w:w="2493"/>
      </w:tblGrid>
      <w:tr w:rsidR="00B25CCC" w:rsidRPr="009539F4" w:rsidTr="0077130E">
        <w:trPr>
          <w:trHeight w:val="912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5CCC" w:rsidRPr="009539F4" w:rsidRDefault="00B25CCC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 xml:space="preserve">  № пп</w:t>
            </w:r>
          </w:p>
        </w:tc>
        <w:tc>
          <w:tcPr>
            <w:tcW w:w="3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5CCC" w:rsidRDefault="00B25CCC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Наименование катего</w:t>
            </w:r>
            <w:r>
              <w:rPr>
                <w:sz w:val="24"/>
                <w:szCs w:val="24"/>
              </w:rPr>
              <w:t>рии</w:t>
            </w:r>
          </w:p>
          <w:p w:rsidR="00B25CCC" w:rsidRPr="009539F4" w:rsidRDefault="00B25CCC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работников</w:t>
            </w:r>
          </w:p>
        </w:tc>
        <w:tc>
          <w:tcPr>
            <w:tcW w:w="4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5CCC" w:rsidRPr="009539F4" w:rsidRDefault="00B25CCC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 xml:space="preserve">Средняя численность работников, человек 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5CCC" w:rsidRPr="009539F4" w:rsidRDefault="00B25CCC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 xml:space="preserve">Фонд начисленной заработной платы работников за отчетный период, тыс.рублей  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CCC" w:rsidRPr="009539F4" w:rsidRDefault="00B25CCC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 xml:space="preserve">Средняя заработная плата, рублей </w:t>
            </w:r>
          </w:p>
        </w:tc>
      </w:tr>
      <w:tr w:rsidR="00B25CCC" w:rsidRPr="009539F4" w:rsidTr="0077130E">
        <w:trPr>
          <w:trHeight w:val="100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5CCC" w:rsidRPr="009539F4" w:rsidRDefault="00B25CCC" w:rsidP="002F20FB"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5CCC" w:rsidRPr="009539F4" w:rsidRDefault="00B25CCC" w:rsidP="002F20F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5CCC" w:rsidRPr="009539F4" w:rsidRDefault="00B25CCC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списочного состава           (без внешних сов</w:t>
            </w:r>
            <w:r>
              <w:rPr>
                <w:sz w:val="24"/>
                <w:szCs w:val="24"/>
              </w:rPr>
              <w:t>-</w:t>
            </w:r>
            <w:r w:rsidRPr="009539F4">
              <w:rPr>
                <w:sz w:val="24"/>
                <w:szCs w:val="24"/>
              </w:rPr>
              <w:t xml:space="preserve">местителей)                </w:t>
            </w:r>
            <w:r w:rsidRPr="009539F4">
              <w:rPr>
                <w:b/>
                <w:bCs/>
                <w:sz w:val="24"/>
                <w:szCs w:val="24"/>
              </w:rPr>
              <w:t>&lt; 1 &gt;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5CCC" w:rsidRPr="009539F4" w:rsidRDefault="00B25CCC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 xml:space="preserve">внешних совместителей             </w:t>
            </w:r>
            <w:r w:rsidRPr="009539F4">
              <w:rPr>
                <w:b/>
                <w:bCs/>
                <w:sz w:val="24"/>
                <w:szCs w:val="24"/>
              </w:rPr>
              <w:t>&lt; 2 &gt;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5CCC" w:rsidRPr="009539F4" w:rsidRDefault="00B25CCC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списочного состава (без внешних сов</w:t>
            </w:r>
            <w:r>
              <w:rPr>
                <w:sz w:val="24"/>
                <w:szCs w:val="24"/>
              </w:rPr>
              <w:t>-</w:t>
            </w:r>
            <w:r w:rsidRPr="009539F4">
              <w:rPr>
                <w:sz w:val="24"/>
                <w:szCs w:val="24"/>
              </w:rPr>
              <w:t>местителей)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5CCC" w:rsidRPr="009539F4" w:rsidRDefault="00B25CCC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внешних совместителей</w:t>
            </w:r>
          </w:p>
        </w:tc>
        <w:tc>
          <w:tcPr>
            <w:tcW w:w="2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5CCC" w:rsidRPr="009539F4" w:rsidRDefault="00B25CCC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списочного состава  (без внешних совместителей)</w:t>
            </w:r>
          </w:p>
        </w:tc>
      </w:tr>
      <w:tr w:rsidR="00B25CCC" w:rsidRPr="009539F4" w:rsidTr="0077130E">
        <w:trPr>
          <w:trHeight w:val="279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5CCC" w:rsidRPr="009539F4" w:rsidRDefault="00B25CCC" w:rsidP="002F20FB"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5CCC" w:rsidRPr="009539F4" w:rsidRDefault="00B25CCC" w:rsidP="002F20F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5CCC" w:rsidRPr="009539F4" w:rsidRDefault="00B25CCC" w:rsidP="002F20FB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5CCC" w:rsidRPr="009539F4" w:rsidRDefault="00B25CCC" w:rsidP="002F20F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5CCC" w:rsidRPr="009539F4" w:rsidRDefault="00B25CCC" w:rsidP="002F20F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5CCC" w:rsidRPr="009539F4" w:rsidRDefault="00B25CCC" w:rsidP="002F20FB">
            <w:pPr>
              <w:rPr>
                <w:sz w:val="24"/>
                <w:szCs w:val="24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5CCC" w:rsidRPr="009539F4" w:rsidRDefault="00B25CCC" w:rsidP="002F20FB">
            <w:pPr>
              <w:rPr>
                <w:sz w:val="24"/>
                <w:szCs w:val="24"/>
              </w:rPr>
            </w:pPr>
          </w:p>
        </w:tc>
      </w:tr>
      <w:tr w:rsidR="00B25CCC" w:rsidRPr="009539F4" w:rsidTr="0077130E">
        <w:trPr>
          <w:trHeight w:val="3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CC" w:rsidRPr="009539F4" w:rsidRDefault="00B25CCC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CCC" w:rsidRPr="009539F4" w:rsidRDefault="00B25CCC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CCC" w:rsidRPr="009539F4" w:rsidRDefault="00B25CCC" w:rsidP="002F20FB">
            <w:pPr>
              <w:jc w:val="center"/>
              <w:rPr>
                <w:b/>
                <w:bCs/>
                <w:sz w:val="24"/>
                <w:szCs w:val="24"/>
              </w:rPr>
            </w:pPr>
            <w:r w:rsidRPr="009539F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CCC" w:rsidRPr="009539F4" w:rsidRDefault="00B25CCC" w:rsidP="002F20FB">
            <w:pPr>
              <w:jc w:val="center"/>
              <w:rPr>
                <w:b/>
                <w:bCs/>
                <w:sz w:val="24"/>
                <w:szCs w:val="24"/>
              </w:rPr>
            </w:pPr>
            <w:r w:rsidRPr="009539F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5CCC" w:rsidRPr="009539F4" w:rsidRDefault="00B25CCC" w:rsidP="002F20FB">
            <w:pPr>
              <w:jc w:val="center"/>
              <w:rPr>
                <w:b/>
                <w:bCs/>
                <w:sz w:val="24"/>
                <w:szCs w:val="24"/>
              </w:rPr>
            </w:pPr>
            <w:r w:rsidRPr="009539F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CC" w:rsidRPr="009539F4" w:rsidRDefault="00B25CCC" w:rsidP="002F20FB">
            <w:pPr>
              <w:jc w:val="center"/>
              <w:rPr>
                <w:b/>
                <w:bCs/>
                <w:sz w:val="24"/>
                <w:szCs w:val="24"/>
              </w:rPr>
            </w:pPr>
            <w:r w:rsidRPr="009539F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CCC" w:rsidRPr="009539F4" w:rsidRDefault="00B25CCC" w:rsidP="002F20FB">
            <w:pPr>
              <w:jc w:val="center"/>
              <w:rPr>
                <w:b/>
                <w:bCs/>
                <w:sz w:val="24"/>
                <w:szCs w:val="24"/>
              </w:rPr>
            </w:pPr>
            <w:r w:rsidRPr="009539F4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B25CCC" w:rsidRPr="009539F4" w:rsidTr="0077130E">
        <w:trPr>
          <w:trHeight w:val="97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CC" w:rsidRPr="009539F4" w:rsidRDefault="00B25CCC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3.1.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CCC" w:rsidRPr="009539F4" w:rsidRDefault="00B25CCC" w:rsidP="002F20FB">
            <w:pPr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 xml:space="preserve">педагогические работники учреждений, реализующих программы общего образования, из  них: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CCC" w:rsidRPr="009539F4" w:rsidRDefault="00B25CCC" w:rsidP="00821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CCC" w:rsidRPr="009539F4" w:rsidRDefault="00B25CCC" w:rsidP="00821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CCC" w:rsidRPr="009539F4" w:rsidRDefault="00B25CCC" w:rsidP="00821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12455,7</w:t>
            </w: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CCC" w:rsidRPr="009539F4" w:rsidRDefault="00B25CCC" w:rsidP="00821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266,0</w:t>
            </w: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CCC" w:rsidRPr="009539F4" w:rsidRDefault="00B25CCC" w:rsidP="00821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20969,19</w:t>
            </w:r>
            <w:r w:rsidRPr="009539F4">
              <w:rPr>
                <w:sz w:val="24"/>
                <w:szCs w:val="24"/>
              </w:rPr>
              <w:t> </w:t>
            </w:r>
          </w:p>
        </w:tc>
      </w:tr>
      <w:tr w:rsidR="00B25CCC" w:rsidRPr="009539F4" w:rsidTr="0077130E">
        <w:trPr>
          <w:trHeight w:val="71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CC" w:rsidRPr="009539F4" w:rsidRDefault="00B25CCC" w:rsidP="002F20FB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3.1.1.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CCC" w:rsidRPr="009539F4" w:rsidRDefault="00B25CCC" w:rsidP="002F20FB">
            <w:pPr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учителя учреждений, реализующих программы общего образования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CCC" w:rsidRPr="009539F4" w:rsidRDefault="00B25CCC" w:rsidP="00821599">
            <w:pPr>
              <w:jc w:val="center"/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158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CCC" w:rsidRPr="009539F4" w:rsidRDefault="00B25CCC" w:rsidP="00821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CCC" w:rsidRPr="009539F4" w:rsidRDefault="00B25CCC" w:rsidP="00821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10641,4</w:t>
            </w: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CCC" w:rsidRPr="009539F4" w:rsidRDefault="00B25CCC" w:rsidP="00821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143,5</w:t>
            </w:r>
            <w:r w:rsidRPr="009539F4">
              <w:rPr>
                <w:sz w:val="24"/>
                <w:szCs w:val="24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CCC" w:rsidRPr="009539F4" w:rsidRDefault="00B25CCC" w:rsidP="00821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22450,21</w:t>
            </w:r>
            <w:r w:rsidRPr="009539F4">
              <w:rPr>
                <w:sz w:val="24"/>
                <w:szCs w:val="24"/>
              </w:rPr>
              <w:t> </w:t>
            </w:r>
          </w:p>
        </w:tc>
      </w:tr>
      <w:tr w:rsidR="00B25CCC" w:rsidRPr="009539F4" w:rsidTr="0077130E">
        <w:trPr>
          <w:trHeight w:val="405"/>
        </w:trPr>
        <w:tc>
          <w:tcPr>
            <w:tcW w:w="1531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25CCC" w:rsidRPr="009539F4" w:rsidRDefault="00B25CCC" w:rsidP="002F20FB">
            <w:pPr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 xml:space="preserve">    &lt;1&gt;   Показывается  среднесписочная  численность  работников  (в  целых единицах)</w:t>
            </w:r>
          </w:p>
        </w:tc>
      </w:tr>
      <w:tr w:rsidR="00B25CCC" w:rsidRPr="009539F4" w:rsidTr="0077130E">
        <w:trPr>
          <w:trHeight w:val="510"/>
        </w:trPr>
        <w:tc>
          <w:tcPr>
            <w:tcW w:w="153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5CCC" w:rsidRPr="009539F4" w:rsidRDefault="00B25CCC" w:rsidP="002F20FB">
            <w:pPr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 xml:space="preserve">    &lt;2&gt;    Средняя    численность    внешних    совместителей   исчисляется пропорционально  фактически отработанному времени (допускается заполнение с десятичным знаком) </w:t>
            </w:r>
          </w:p>
        </w:tc>
      </w:tr>
      <w:tr w:rsidR="00B25CCC" w:rsidRPr="009539F4" w:rsidTr="0077130E">
        <w:trPr>
          <w:trHeight w:val="525"/>
        </w:trPr>
        <w:tc>
          <w:tcPr>
            <w:tcW w:w="153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5CCC" w:rsidRPr="009539F4" w:rsidRDefault="00B25CCC" w:rsidP="002F20FB">
            <w:pPr>
              <w:rPr>
                <w:sz w:val="24"/>
                <w:szCs w:val="24"/>
              </w:rPr>
            </w:pPr>
            <w:r w:rsidRPr="009539F4">
              <w:rPr>
                <w:sz w:val="24"/>
                <w:szCs w:val="24"/>
              </w:rPr>
              <w:t>При заполнении данного отчета необходимо смотреть форму федерального статистического наблюдения - форма № ЗП-образование (приказ Росстата от 30.10.2012 № 574)</w:t>
            </w:r>
          </w:p>
        </w:tc>
      </w:tr>
    </w:tbl>
    <w:p w:rsidR="00B25CCC" w:rsidRDefault="00B25CCC" w:rsidP="00366B75">
      <w:pPr>
        <w:jc w:val="both"/>
      </w:pPr>
    </w:p>
    <w:p w:rsidR="00B25CCC" w:rsidRDefault="00B25CCC" w:rsidP="00366B7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Белозерского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 / Е.В. Шашкин</w:t>
      </w:r>
    </w:p>
    <w:p w:rsidR="00B25CCC" w:rsidRDefault="00B25CCC" w:rsidP="00366B75">
      <w:pPr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B412DA">
        <w:rPr>
          <w:sz w:val="22"/>
          <w:szCs w:val="22"/>
        </w:rPr>
        <w:t>подпись</w:t>
      </w:r>
      <w:r w:rsidRPr="00B412DA">
        <w:rPr>
          <w:sz w:val="22"/>
          <w:szCs w:val="22"/>
        </w:rPr>
        <w:tab/>
      </w:r>
      <w:r w:rsidRPr="00B412DA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B412DA">
        <w:rPr>
          <w:sz w:val="22"/>
          <w:szCs w:val="22"/>
        </w:rPr>
        <w:t>расшифровка</w:t>
      </w:r>
    </w:p>
    <w:p w:rsidR="00B25CCC" w:rsidRDefault="00B25CCC" w:rsidP="00366B75">
      <w:pPr>
        <w:jc w:val="both"/>
        <w:rPr>
          <w:sz w:val="22"/>
          <w:szCs w:val="22"/>
        </w:rPr>
      </w:pPr>
    </w:p>
    <w:p w:rsidR="00B25CCC" w:rsidRDefault="00B25CCC" w:rsidP="00366B75">
      <w:pPr>
        <w:jc w:val="both"/>
        <w:rPr>
          <w:sz w:val="22"/>
          <w:szCs w:val="22"/>
        </w:rPr>
      </w:pPr>
    </w:p>
    <w:p w:rsidR="00B25CCC" w:rsidRDefault="00B25CCC" w:rsidP="00366B75">
      <w:pPr>
        <w:jc w:val="both"/>
        <w:rPr>
          <w:sz w:val="22"/>
          <w:szCs w:val="22"/>
        </w:rPr>
      </w:pPr>
    </w:p>
    <w:p w:rsidR="00B25CCC" w:rsidRDefault="00B25CCC" w:rsidP="00366B75">
      <w:pPr>
        <w:jc w:val="both"/>
        <w:rPr>
          <w:sz w:val="28"/>
          <w:szCs w:val="28"/>
        </w:rPr>
        <w:sectPr w:rsidR="00B25CCC" w:rsidSect="009B4FF3">
          <w:pgSz w:w="16838" w:h="11906" w:orient="landscape"/>
          <w:pgMar w:top="567" w:right="567" w:bottom="567" w:left="1134" w:header="720" w:footer="720" w:gutter="0"/>
          <w:cols w:space="720"/>
          <w:docGrid w:linePitch="360"/>
        </w:sectPr>
      </w:pPr>
    </w:p>
    <w:p w:rsidR="00B25CCC" w:rsidRPr="007322CB" w:rsidRDefault="00B25CCC" w:rsidP="007322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sectPr w:rsidR="00B25CCC" w:rsidRPr="007322CB" w:rsidSect="007322CB">
      <w:pgSz w:w="11906" w:h="16838"/>
      <w:pgMar w:top="567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35C0A"/>
    <w:multiLevelType w:val="hybridMultilevel"/>
    <w:tmpl w:val="1AA6CC8C"/>
    <w:lvl w:ilvl="0" w:tplc="205491C8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88F5BEC"/>
    <w:multiLevelType w:val="hybridMultilevel"/>
    <w:tmpl w:val="3CB667F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6B75"/>
    <w:rsid w:val="000005DF"/>
    <w:rsid w:val="00005487"/>
    <w:rsid w:val="00013EAE"/>
    <w:rsid w:val="000269B4"/>
    <w:rsid w:val="00032E18"/>
    <w:rsid w:val="000424F1"/>
    <w:rsid w:val="00044F62"/>
    <w:rsid w:val="000528C9"/>
    <w:rsid w:val="00052D2B"/>
    <w:rsid w:val="00054AAD"/>
    <w:rsid w:val="00063898"/>
    <w:rsid w:val="0006782A"/>
    <w:rsid w:val="00092F26"/>
    <w:rsid w:val="000A0147"/>
    <w:rsid w:val="000A49D1"/>
    <w:rsid w:val="000A7E42"/>
    <w:rsid w:val="000C66B7"/>
    <w:rsid w:val="000D3E90"/>
    <w:rsid w:val="000D7A5E"/>
    <w:rsid w:val="000E48B0"/>
    <w:rsid w:val="000E4CA2"/>
    <w:rsid w:val="000E5A2E"/>
    <w:rsid w:val="000E78C0"/>
    <w:rsid w:val="000F438D"/>
    <w:rsid w:val="00103F53"/>
    <w:rsid w:val="00104ACD"/>
    <w:rsid w:val="00105E14"/>
    <w:rsid w:val="0011139D"/>
    <w:rsid w:val="00111709"/>
    <w:rsid w:val="00113BAE"/>
    <w:rsid w:val="00130327"/>
    <w:rsid w:val="00132CC1"/>
    <w:rsid w:val="0013399E"/>
    <w:rsid w:val="001353DF"/>
    <w:rsid w:val="001378BD"/>
    <w:rsid w:val="00137FBC"/>
    <w:rsid w:val="00141566"/>
    <w:rsid w:val="00143CF2"/>
    <w:rsid w:val="00151EC9"/>
    <w:rsid w:val="001558F1"/>
    <w:rsid w:val="00167D4C"/>
    <w:rsid w:val="00185978"/>
    <w:rsid w:val="00194DC5"/>
    <w:rsid w:val="0019622F"/>
    <w:rsid w:val="001A07C2"/>
    <w:rsid w:val="001A249C"/>
    <w:rsid w:val="001A47EA"/>
    <w:rsid w:val="001B1F0F"/>
    <w:rsid w:val="001B7FB0"/>
    <w:rsid w:val="001C0256"/>
    <w:rsid w:val="001C3772"/>
    <w:rsid w:val="001C6D36"/>
    <w:rsid w:val="001E3CE9"/>
    <w:rsid w:val="001E5996"/>
    <w:rsid w:val="001E67DD"/>
    <w:rsid w:val="001F02B9"/>
    <w:rsid w:val="001F0F1F"/>
    <w:rsid w:val="002037C8"/>
    <w:rsid w:val="00206B68"/>
    <w:rsid w:val="002208A6"/>
    <w:rsid w:val="002234A5"/>
    <w:rsid w:val="00224AFB"/>
    <w:rsid w:val="00241491"/>
    <w:rsid w:val="00243014"/>
    <w:rsid w:val="00243982"/>
    <w:rsid w:val="002450E9"/>
    <w:rsid w:val="002469E3"/>
    <w:rsid w:val="00253A4C"/>
    <w:rsid w:val="00256A2E"/>
    <w:rsid w:val="002707E4"/>
    <w:rsid w:val="002768E0"/>
    <w:rsid w:val="002774E2"/>
    <w:rsid w:val="002800BA"/>
    <w:rsid w:val="002820EF"/>
    <w:rsid w:val="00282715"/>
    <w:rsid w:val="00287323"/>
    <w:rsid w:val="002B148D"/>
    <w:rsid w:val="002B37AD"/>
    <w:rsid w:val="002B518E"/>
    <w:rsid w:val="002D5482"/>
    <w:rsid w:val="002D6A77"/>
    <w:rsid w:val="002E09E2"/>
    <w:rsid w:val="002E6F2D"/>
    <w:rsid w:val="002F20FB"/>
    <w:rsid w:val="00302BB6"/>
    <w:rsid w:val="00307E6A"/>
    <w:rsid w:val="00315EFE"/>
    <w:rsid w:val="00322D80"/>
    <w:rsid w:val="00324F63"/>
    <w:rsid w:val="003331F5"/>
    <w:rsid w:val="00347DB9"/>
    <w:rsid w:val="00366B75"/>
    <w:rsid w:val="00373712"/>
    <w:rsid w:val="003773D9"/>
    <w:rsid w:val="003822EB"/>
    <w:rsid w:val="003A0457"/>
    <w:rsid w:val="003A2CAA"/>
    <w:rsid w:val="003B471A"/>
    <w:rsid w:val="003C2D37"/>
    <w:rsid w:val="003C43CA"/>
    <w:rsid w:val="003D2E23"/>
    <w:rsid w:val="003E2DB5"/>
    <w:rsid w:val="003E3605"/>
    <w:rsid w:val="00402617"/>
    <w:rsid w:val="00406FA8"/>
    <w:rsid w:val="00412BF8"/>
    <w:rsid w:val="00416A12"/>
    <w:rsid w:val="00421F84"/>
    <w:rsid w:val="00423082"/>
    <w:rsid w:val="00432BCA"/>
    <w:rsid w:val="004452B3"/>
    <w:rsid w:val="00445EC3"/>
    <w:rsid w:val="00454CB8"/>
    <w:rsid w:val="0046398A"/>
    <w:rsid w:val="00465B9B"/>
    <w:rsid w:val="004A12B0"/>
    <w:rsid w:val="004A2DE5"/>
    <w:rsid w:val="004B6211"/>
    <w:rsid w:val="004C6A51"/>
    <w:rsid w:val="004D5527"/>
    <w:rsid w:val="004D61B2"/>
    <w:rsid w:val="004E08BB"/>
    <w:rsid w:val="004E0E52"/>
    <w:rsid w:val="004E147A"/>
    <w:rsid w:val="004E4200"/>
    <w:rsid w:val="004F2E55"/>
    <w:rsid w:val="004F34A9"/>
    <w:rsid w:val="004F6021"/>
    <w:rsid w:val="00502F19"/>
    <w:rsid w:val="005041E5"/>
    <w:rsid w:val="005175DE"/>
    <w:rsid w:val="005213C0"/>
    <w:rsid w:val="00540F3C"/>
    <w:rsid w:val="00543E21"/>
    <w:rsid w:val="00544083"/>
    <w:rsid w:val="00544801"/>
    <w:rsid w:val="00546048"/>
    <w:rsid w:val="0055436F"/>
    <w:rsid w:val="005543CC"/>
    <w:rsid w:val="005603A6"/>
    <w:rsid w:val="00582008"/>
    <w:rsid w:val="0058492A"/>
    <w:rsid w:val="00591E97"/>
    <w:rsid w:val="00596065"/>
    <w:rsid w:val="005A5926"/>
    <w:rsid w:val="005B55A8"/>
    <w:rsid w:val="005F48FA"/>
    <w:rsid w:val="00614970"/>
    <w:rsid w:val="00633040"/>
    <w:rsid w:val="00642EF7"/>
    <w:rsid w:val="00657A90"/>
    <w:rsid w:val="00663A88"/>
    <w:rsid w:val="00682E9F"/>
    <w:rsid w:val="006A5E2D"/>
    <w:rsid w:val="006A6633"/>
    <w:rsid w:val="006B1556"/>
    <w:rsid w:val="006B4DB1"/>
    <w:rsid w:val="006C6676"/>
    <w:rsid w:val="006D5EFF"/>
    <w:rsid w:val="006E0A8B"/>
    <w:rsid w:val="006F2E63"/>
    <w:rsid w:val="00702317"/>
    <w:rsid w:val="00702C87"/>
    <w:rsid w:val="007322CB"/>
    <w:rsid w:val="00733015"/>
    <w:rsid w:val="00737055"/>
    <w:rsid w:val="00737379"/>
    <w:rsid w:val="007433D0"/>
    <w:rsid w:val="007452E6"/>
    <w:rsid w:val="0075074D"/>
    <w:rsid w:val="00765A07"/>
    <w:rsid w:val="0077130E"/>
    <w:rsid w:val="00772DA5"/>
    <w:rsid w:val="00775FB1"/>
    <w:rsid w:val="0078525F"/>
    <w:rsid w:val="00790FAE"/>
    <w:rsid w:val="007B02E8"/>
    <w:rsid w:val="007B4EC7"/>
    <w:rsid w:val="007B6BD1"/>
    <w:rsid w:val="007C1E48"/>
    <w:rsid w:val="007D0DB8"/>
    <w:rsid w:val="007D348A"/>
    <w:rsid w:val="007D3A75"/>
    <w:rsid w:val="007D546D"/>
    <w:rsid w:val="007E04DC"/>
    <w:rsid w:val="007E5F2C"/>
    <w:rsid w:val="007E6692"/>
    <w:rsid w:val="007E66F9"/>
    <w:rsid w:val="007E797C"/>
    <w:rsid w:val="007F1050"/>
    <w:rsid w:val="007F54D6"/>
    <w:rsid w:val="008020CD"/>
    <w:rsid w:val="00811A3B"/>
    <w:rsid w:val="008147F7"/>
    <w:rsid w:val="00821599"/>
    <w:rsid w:val="0083202F"/>
    <w:rsid w:val="00835BCD"/>
    <w:rsid w:val="00851C23"/>
    <w:rsid w:val="00851D40"/>
    <w:rsid w:val="00856255"/>
    <w:rsid w:val="00860ED6"/>
    <w:rsid w:val="008662B3"/>
    <w:rsid w:val="00877F3A"/>
    <w:rsid w:val="00882DBE"/>
    <w:rsid w:val="00885466"/>
    <w:rsid w:val="00887ED9"/>
    <w:rsid w:val="008A0ABE"/>
    <w:rsid w:val="008A2D12"/>
    <w:rsid w:val="008B11E5"/>
    <w:rsid w:val="008B627D"/>
    <w:rsid w:val="008C2205"/>
    <w:rsid w:val="008D04BC"/>
    <w:rsid w:val="008D4A70"/>
    <w:rsid w:val="008E6835"/>
    <w:rsid w:val="008F16B5"/>
    <w:rsid w:val="008F26FB"/>
    <w:rsid w:val="008F28BA"/>
    <w:rsid w:val="00904299"/>
    <w:rsid w:val="00923DF6"/>
    <w:rsid w:val="00931B04"/>
    <w:rsid w:val="00937A1E"/>
    <w:rsid w:val="00953744"/>
    <w:rsid w:val="009539F4"/>
    <w:rsid w:val="00954C7F"/>
    <w:rsid w:val="00955D17"/>
    <w:rsid w:val="00973142"/>
    <w:rsid w:val="0097773A"/>
    <w:rsid w:val="0098673E"/>
    <w:rsid w:val="00986CA8"/>
    <w:rsid w:val="00987CD1"/>
    <w:rsid w:val="00995CD6"/>
    <w:rsid w:val="009A39A4"/>
    <w:rsid w:val="009A6274"/>
    <w:rsid w:val="009B4FF3"/>
    <w:rsid w:val="009B6F00"/>
    <w:rsid w:val="009D4122"/>
    <w:rsid w:val="009D6DD7"/>
    <w:rsid w:val="009E0705"/>
    <w:rsid w:val="00A005DB"/>
    <w:rsid w:val="00A00A3A"/>
    <w:rsid w:val="00A01F65"/>
    <w:rsid w:val="00A05E88"/>
    <w:rsid w:val="00A06F2F"/>
    <w:rsid w:val="00A449C7"/>
    <w:rsid w:val="00A56D79"/>
    <w:rsid w:val="00A612E1"/>
    <w:rsid w:val="00A641C3"/>
    <w:rsid w:val="00A7199B"/>
    <w:rsid w:val="00A80FAC"/>
    <w:rsid w:val="00A86AD6"/>
    <w:rsid w:val="00A86E88"/>
    <w:rsid w:val="00AA31AD"/>
    <w:rsid w:val="00AA3D28"/>
    <w:rsid w:val="00AA70D5"/>
    <w:rsid w:val="00AB2450"/>
    <w:rsid w:val="00AC3966"/>
    <w:rsid w:val="00AD40F6"/>
    <w:rsid w:val="00AF1F68"/>
    <w:rsid w:val="00B01C83"/>
    <w:rsid w:val="00B02954"/>
    <w:rsid w:val="00B04AC6"/>
    <w:rsid w:val="00B11631"/>
    <w:rsid w:val="00B25CCC"/>
    <w:rsid w:val="00B25FE3"/>
    <w:rsid w:val="00B26DE4"/>
    <w:rsid w:val="00B32BFD"/>
    <w:rsid w:val="00B412DA"/>
    <w:rsid w:val="00B448A3"/>
    <w:rsid w:val="00B57237"/>
    <w:rsid w:val="00B620F0"/>
    <w:rsid w:val="00B709FF"/>
    <w:rsid w:val="00B77810"/>
    <w:rsid w:val="00B77CD3"/>
    <w:rsid w:val="00B85BB7"/>
    <w:rsid w:val="00B92038"/>
    <w:rsid w:val="00B9499F"/>
    <w:rsid w:val="00B95D37"/>
    <w:rsid w:val="00B9686F"/>
    <w:rsid w:val="00BA0B16"/>
    <w:rsid w:val="00BB4908"/>
    <w:rsid w:val="00BB6C33"/>
    <w:rsid w:val="00BC0350"/>
    <w:rsid w:val="00BC1D4F"/>
    <w:rsid w:val="00BC3E97"/>
    <w:rsid w:val="00BC5AA0"/>
    <w:rsid w:val="00BE3244"/>
    <w:rsid w:val="00C024C3"/>
    <w:rsid w:val="00C1587F"/>
    <w:rsid w:val="00C3637F"/>
    <w:rsid w:val="00C406AF"/>
    <w:rsid w:val="00C41FD4"/>
    <w:rsid w:val="00C44473"/>
    <w:rsid w:val="00C57DC9"/>
    <w:rsid w:val="00C63E1C"/>
    <w:rsid w:val="00C70301"/>
    <w:rsid w:val="00C7419F"/>
    <w:rsid w:val="00C81190"/>
    <w:rsid w:val="00C83241"/>
    <w:rsid w:val="00C945C4"/>
    <w:rsid w:val="00C95882"/>
    <w:rsid w:val="00CA36A5"/>
    <w:rsid w:val="00CA4F98"/>
    <w:rsid w:val="00CA5E55"/>
    <w:rsid w:val="00CB5E4D"/>
    <w:rsid w:val="00CB7C49"/>
    <w:rsid w:val="00CC31DF"/>
    <w:rsid w:val="00CD168E"/>
    <w:rsid w:val="00CF4F04"/>
    <w:rsid w:val="00D004B4"/>
    <w:rsid w:val="00D03697"/>
    <w:rsid w:val="00D06D44"/>
    <w:rsid w:val="00D128D8"/>
    <w:rsid w:val="00D2081C"/>
    <w:rsid w:val="00D23073"/>
    <w:rsid w:val="00D251F6"/>
    <w:rsid w:val="00D26844"/>
    <w:rsid w:val="00D272A1"/>
    <w:rsid w:val="00D31481"/>
    <w:rsid w:val="00D37A1B"/>
    <w:rsid w:val="00D43B10"/>
    <w:rsid w:val="00D44D35"/>
    <w:rsid w:val="00D4612F"/>
    <w:rsid w:val="00D5707A"/>
    <w:rsid w:val="00D60148"/>
    <w:rsid w:val="00D62D35"/>
    <w:rsid w:val="00D73C3A"/>
    <w:rsid w:val="00D8400E"/>
    <w:rsid w:val="00D9207A"/>
    <w:rsid w:val="00DA04E3"/>
    <w:rsid w:val="00DA0F3A"/>
    <w:rsid w:val="00DA2D65"/>
    <w:rsid w:val="00DB2016"/>
    <w:rsid w:val="00DB7487"/>
    <w:rsid w:val="00DB793B"/>
    <w:rsid w:val="00DC1A0E"/>
    <w:rsid w:val="00DC333A"/>
    <w:rsid w:val="00DC74C6"/>
    <w:rsid w:val="00DE0E20"/>
    <w:rsid w:val="00E06824"/>
    <w:rsid w:val="00E17150"/>
    <w:rsid w:val="00E2160F"/>
    <w:rsid w:val="00E34763"/>
    <w:rsid w:val="00E35A6B"/>
    <w:rsid w:val="00E35DBB"/>
    <w:rsid w:val="00E414FC"/>
    <w:rsid w:val="00E4623E"/>
    <w:rsid w:val="00E47FE0"/>
    <w:rsid w:val="00E5059C"/>
    <w:rsid w:val="00E60227"/>
    <w:rsid w:val="00E675B3"/>
    <w:rsid w:val="00E70C0F"/>
    <w:rsid w:val="00E82985"/>
    <w:rsid w:val="00E82EEB"/>
    <w:rsid w:val="00E83235"/>
    <w:rsid w:val="00E835F2"/>
    <w:rsid w:val="00E86728"/>
    <w:rsid w:val="00E86E08"/>
    <w:rsid w:val="00E87B1E"/>
    <w:rsid w:val="00E90ADF"/>
    <w:rsid w:val="00E9187C"/>
    <w:rsid w:val="00EB06C3"/>
    <w:rsid w:val="00ED1210"/>
    <w:rsid w:val="00ED1CD4"/>
    <w:rsid w:val="00ED5E42"/>
    <w:rsid w:val="00ED75BC"/>
    <w:rsid w:val="00EF5128"/>
    <w:rsid w:val="00F00DED"/>
    <w:rsid w:val="00F02058"/>
    <w:rsid w:val="00F03289"/>
    <w:rsid w:val="00F0471D"/>
    <w:rsid w:val="00F062D1"/>
    <w:rsid w:val="00F068B0"/>
    <w:rsid w:val="00F07778"/>
    <w:rsid w:val="00F15297"/>
    <w:rsid w:val="00F27769"/>
    <w:rsid w:val="00F37D43"/>
    <w:rsid w:val="00F40273"/>
    <w:rsid w:val="00F43463"/>
    <w:rsid w:val="00F43D47"/>
    <w:rsid w:val="00F54A9C"/>
    <w:rsid w:val="00F77F81"/>
    <w:rsid w:val="00F95B5F"/>
    <w:rsid w:val="00FA10B7"/>
    <w:rsid w:val="00FA32AF"/>
    <w:rsid w:val="00FA3947"/>
    <w:rsid w:val="00FA64F4"/>
    <w:rsid w:val="00FB2F38"/>
    <w:rsid w:val="00FC44B3"/>
    <w:rsid w:val="00FC52AF"/>
    <w:rsid w:val="00FD0B2C"/>
    <w:rsid w:val="00FD2082"/>
    <w:rsid w:val="00FD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B75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87B1E"/>
    <w:pPr>
      <w:keepNext/>
      <w:widowControl w:val="0"/>
      <w:tabs>
        <w:tab w:val="left" w:pos="851"/>
      </w:tabs>
      <w:overflowPunct w:val="0"/>
      <w:autoSpaceDE w:val="0"/>
      <w:autoSpaceDN w:val="0"/>
      <w:adjustRightInd w:val="0"/>
      <w:ind w:right="5102"/>
      <w:jc w:val="center"/>
      <w:textAlignment w:val="baseline"/>
      <w:outlineLvl w:val="1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87B1E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66B75"/>
    <w:pPr>
      <w:ind w:left="57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66B7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66B7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">
    <w:name w:val="Без интервала1"/>
    <w:uiPriority w:val="99"/>
    <w:rsid w:val="00366B75"/>
    <w:rPr>
      <w:rFonts w:eastAsia="Times New Roman"/>
      <w:lang w:eastAsia="en-US"/>
    </w:rPr>
  </w:style>
  <w:style w:type="paragraph" w:styleId="ListParagraph">
    <w:name w:val="List Paragraph"/>
    <w:basedOn w:val="Normal"/>
    <w:uiPriority w:val="99"/>
    <w:qFormat/>
    <w:rsid w:val="0077130E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7D0DB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D0DB8"/>
    <w:rPr>
      <w:rFonts w:ascii="Times New Roman" w:hAnsi="Times New Roman" w:cs="Times New Roman"/>
      <w:b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87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7B1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683</Words>
  <Characters>3896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А.А. Разумовская</dc:creator>
  <cp:keywords/>
  <dc:description/>
  <cp:lastModifiedBy>Admin</cp:lastModifiedBy>
  <cp:revision>3</cp:revision>
  <cp:lastPrinted>2013-11-18T13:10:00Z</cp:lastPrinted>
  <dcterms:created xsi:type="dcterms:W3CDTF">2013-11-18T13:49:00Z</dcterms:created>
  <dcterms:modified xsi:type="dcterms:W3CDTF">2013-11-18T14:01:00Z</dcterms:modified>
</cp:coreProperties>
</file>